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31" w:rsidRPr="00E547C0" w:rsidRDefault="001133CE" w:rsidP="001133CE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792000" cy="792000"/>
            <wp:effectExtent l="0" t="0" r="8255" b="825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AS_Logo_no_strap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92000"/>
                              </a14:imgEffect>
                              <a14:imgEffect>
                                <a14:brightnessContrast contras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47C0">
        <w:rPr>
          <w:rFonts w:ascii="Arial" w:hAnsi="Arial" w:cs="Arial"/>
          <w:b/>
          <w:sz w:val="40"/>
          <w:szCs w:val="40"/>
        </w:rPr>
        <w:t>GROWING LEADERS ‘TO DO’ LIST</w:t>
      </w:r>
      <w:r w:rsidR="00154EDE" w:rsidRPr="00E547C0">
        <w:rPr>
          <w:sz w:val="24"/>
          <w:szCs w:val="24"/>
        </w:rPr>
        <w:t xml:space="preserve"> </w:t>
      </w:r>
    </w:p>
    <w:p w:rsidR="001133CE" w:rsidRDefault="001133CE" w:rsidP="00066126">
      <w:pPr>
        <w:rPr>
          <w:rFonts w:ascii="Arial" w:hAnsi="Arial" w:cs="Arial"/>
          <w:b/>
          <w:sz w:val="18"/>
          <w:szCs w:val="18"/>
        </w:rPr>
      </w:pPr>
    </w:p>
    <w:p w:rsidR="00154EDE" w:rsidRPr="001E08A0" w:rsidRDefault="00154EDE" w:rsidP="00066126">
      <w:pPr>
        <w:rPr>
          <w:rFonts w:ascii="Arial" w:hAnsi="Arial" w:cs="Arial"/>
          <w:szCs w:val="18"/>
        </w:rPr>
      </w:pPr>
      <w:r w:rsidRPr="001E08A0">
        <w:rPr>
          <w:rFonts w:ascii="Arial" w:hAnsi="Arial" w:cs="Arial"/>
          <w:sz w:val="18"/>
          <w:szCs w:val="18"/>
        </w:rPr>
        <w:t xml:space="preserve">This is </w:t>
      </w:r>
      <w:r w:rsidR="00E547C0" w:rsidRPr="001E08A0">
        <w:rPr>
          <w:rFonts w:ascii="Arial" w:hAnsi="Arial" w:cs="Arial"/>
          <w:sz w:val="18"/>
          <w:szCs w:val="18"/>
        </w:rPr>
        <w:t xml:space="preserve">to do list for a </w:t>
      </w:r>
      <w:r w:rsidRPr="001E08A0">
        <w:rPr>
          <w:rFonts w:ascii="Arial" w:hAnsi="Arial" w:cs="Arial"/>
          <w:sz w:val="18"/>
          <w:szCs w:val="18"/>
        </w:rPr>
        <w:t>Growing Leaders</w:t>
      </w:r>
      <w:r w:rsidR="00E547C0" w:rsidRPr="001E08A0">
        <w:rPr>
          <w:rFonts w:ascii="Arial" w:hAnsi="Arial" w:cs="Arial"/>
          <w:sz w:val="18"/>
          <w:szCs w:val="18"/>
        </w:rPr>
        <w:t xml:space="preserve"> course staring in September</w:t>
      </w:r>
      <w:r w:rsidRPr="001E08A0">
        <w:rPr>
          <w:rFonts w:ascii="Arial" w:hAnsi="Arial" w:cs="Arial"/>
          <w:sz w:val="18"/>
          <w:szCs w:val="18"/>
        </w:rPr>
        <w:t>.</w:t>
      </w:r>
      <w:r w:rsidR="001E08A0">
        <w:rPr>
          <w:rFonts w:ascii="Arial" w:hAnsi="Arial" w:cs="Arial"/>
          <w:sz w:val="18"/>
          <w:szCs w:val="18"/>
        </w:rPr>
        <w:t xml:space="preserve"> Of course you can start a course any time of the year. </w:t>
      </w:r>
      <w:r w:rsidRPr="001E08A0">
        <w:rPr>
          <w:rFonts w:ascii="Arial" w:hAnsi="Arial" w:cs="Arial"/>
          <w:sz w:val="18"/>
          <w:szCs w:val="18"/>
        </w:rPr>
        <w:t xml:space="preserve">Items in </w:t>
      </w:r>
      <w:r w:rsidR="001E08A0">
        <w:rPr>
          <w:rFonts w:ascii="Arial" w:hAnsi="Arial" w:cs="Arial"/>
          <w:sz w:val="18"/>
          <w:szCs w:val="18"/>
        </w:rPr>
        <w:t xml:space="preserve">light </w:t>
      </w:r>
      <w:r w:rsidR="009549B1" w:rsidRPr="001E08A0">
        <w:rPr>
          <w:rFonts w:ascii="Arial" w:hAnsi="Arial" w:cs="Arial"/>
          <w:sz w:val="18"/>
          <w:szCs w:val="18"/>
        </w:rPr>
        <w:t>yellow</w:t>
      </w:r>
      <w:r w:rsidRPr="001E08A0">
        <w:rPr>
          <w:rFonts w:ascii="Arial" w:hAnsi="Arial" w:cs="Arial"/>
          <w:sz w:val="18"/>
          <w:szCs w:val="18"/>
        </w:rPr>
        <w:t xml:space="preserve"> relate to a second course starting a year after the first. It is in Word so you can tailor it to your requirements. Please do send us your improved versions</w:t>
      </w:r>
      <w:r w:rsidR="00E547C0" w:rsidRPr="001E08A0">
        <w:rPr>
          <w:rFonts w:ascii="Arial" w:hAnsi="Arial" w:cs="Arial"/>
          <w:sz w:val="18"/>
          <w:szCs w:val="18"/>
        </w:rPr>
        <w:t>.</w:t>
      </w:r>
      <w:r w:rsidR="001A3C28" w:rsidRPr="001E08A0">
        <w:rPr>
          <w:rFonts w:ascii="Arial" w:hAnsi="Arial" w:cs="Arial"/>
          <w:sz w:val="18"/>
          <w:szCs w:val="18"/>
        </w:rPr>
        <w:t xml:space="preserve"> </w:t>
      </w:r>
      <w:r w:rsidR="001E08A0" w:rsidRPr="001E08A0">
        <w:rPr>
          <w:rFonts w:ascii="Arial" w:hAnsi="Arial" w:cs="Arial"/>
          <w:sz w:val="18"/>
          <w:szCs w:val="16"/>
        </w:rPr>
        <w:t>(With thanks to Peter MacKenzie for the idea.</w:t>
      </w:r>
      <w:r w:rsidRPr="001E08A0">
        <w:rPr>
          <w:rFonts w:ascii="Arial" w:hAnsi="Arial" w:cs="Arial"/>
          <w:sz w:val="18"/>
          <w:szCs w:val="16"/>
        </w:rPr>
        <w:t>)</w:t>
      </w:r>
    </w:p>
    <w:p w:rsidR="005B3D58" w:rsidRPr="00066126" w:rsidRDefault="005B3D58" w:rsidP="0006612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128"/>
        <w:gridCol w:w="7665"/>
        <w:gridCol w:w="705"/>
        <w:gridCol w:w="708"/>
      </w:tblGrid>
      <w:tr w:rsidR="002613D4" w:rsidRPr="00513E5A" w:rsidTr="001E08A0">
        <w:tc>
          <w:tcPr>
            <w:tcW w:w="1128" w:type="dxa"/>
            <w:shd w:val="clear" w:color="auto" w:fill="A6A6A6" w:themeFill="background1" w:themeFillShade="A6"/>
          </w:tcPr>
          <w:p w:rsidR="002E7231" w:rsidRPr="001133CE" w:rsidRDefault="002E723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133C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7665" w:type="dxa"/>
            <w:shd w:val="clear" w:color="auto" w:fill="A6A6A6" w:themeFill="background1" w:themeFillShade="A6"/>
          </w:tcPr>
          <w:p w:rsidR="002E7231" w:rsidRPr="001133CE" w:rsidRDefault="002E723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133C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What</w:t>
            </w:r>
          </w:p>
        </w:tc>
        <w:tc>
          <w:tcPr>
            <w:tcW w:w="705" w:type="dxa"/>
            <w:shd w:val="clear" w:color="auto" w:fill="A6A6A6" w:themeFill="background1" w:themeFillShade="A6"/>
          </w:tcPr>
          <w:p w:rsidR="002E7231" w:rsidRPr="001133CE" w:rsidRDefault="002E7231" w:rsidP="008E0F8B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133C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Who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2E7231" w:rsidRPr="001133CE" w:rsidRDefault="00E016D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133C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Done</w:t>
            </w:r>
          </w:p>
        </w:tc>
      </w:tr>
      <w:tr w:rsidR="00670EC6" w:rsidRPr="00513E5A" w:rsidTr="00165735">
        <w:tc>
          <w:tcPr>
            <w:tcW w:w="10206" w:type="dxa"/>
            <w:gridSpan w:val="4"/>
            <w:shd w:val="clear" w:color="auto" w:fill="000000" w:themeFill="text1"/>
          </w:tcPr>
          <w:p w:rsidR="00670EC6" w:rsidRPr="00513E5A" w:rsidRDefault="00670EC6" w:rsidP="00F352F7">
            <w:pPr>
              <w:rPr>
                <w:rFonts w:ascii="Arial" w:hAnsi="Arial" w:cs="Arial"/>
                <w:sz w:val="18"/>
                <w:szCs w:val="18"/>
              </w:rPr>
            </w:pPr>
            <w:r w:rsidRPr="00670EC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 PREPARATION</w:t>
            </w:r>
          </w:p>
        </w:tc>
      </w:tr>
      <w:tr w:rsidR="0029570F" w:rsidRPr="00513E5A" w:rsidTr="009F5A78">
        <w:tc>
          <w:tcPr>
            <w:tcW w:w="1128" w:type="dxa"/>
            <w:shd w:val="clear" w:color="auto" w:fill="auto"/>
          </w:tcPr>
          <w:p w:rsidR="0029570F" w:rsidRPr="00513E5A" w:rsidRDefault="0029570F" w:rsidP="00E547C0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Feb </w:t>
            </w:r>
          </w:p>
        </w:tc>
        <w:tc>
          <w:tcPr>
            <w:tcW w:w="7665" w:type="dxa"/>
            <w:shd w:val="clear" w:color="auto" w:fill="auto"/>
          </w:tcPr>
          <w:p w:rsidR="0029570F" w:rsidRDefault="0029570F" w:rsidP="00F352F7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Plan dates for course, including mentors meeting, book venues (home and away)</w:t>
            </w:r>
            <w:r w:rsidR="00E547C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547C0" w:rsidRPr="00513E5A" w:rsidRDefault="00E547C0" w:rsidP="00F352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co-trainer and invite to lead with you. </w:t>
            </w:r>
          </w:p>
        </w:tc>
        <w:tc>
          <w:tcPr>
            <w:tcW w:w="705" w:type="dxa"/>
            <w:shd w:val="clear" w:color="auto" w:fill="auto"/>
          </w:tcPr>
          <w:p w:rsidR="0029570F" w:rsidRPr="00513E5A" w:rsidRDefault="0029570F" w:rsidP="00F352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9570F" w:rsidRPr="00513E5A" w:rsidRDefault="0029570F" w:rsidP="00F352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70F" w:rsidRPr="00513E5A" w:rsidTr="009F5A78">
        <w:tc>
          <w:tcPr>
            <w:tcW w:w="1128" w:type="dxa"/>
            <w:shd w:val="clear" w:color="auto" w:fill="auto"/>
          </w:tcPr>
          <w:p w:rsidR="0029570F" w:rsidRPr="00513E5A" w:rsidRDefault="0029570F" w:rsidP="00E547C0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Mar-May </w:t>
            </w:r>
          </w:p>
        </w:tc>
        <w:tc>
          <w:tcPr>
            <w:tcW w:w="7665" w:type="dxa"/>
            <w:shd w:val="clear" w:color="auto" w:fill="auto"/>
          </w:tcPr>
          <w:p w:rsidR="0029570F" w:rsidRDefault="0029570F" w:rsidP="00F352F7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Pray about whom to invite. Discuss with others.</w:t>
            </w:r>
          </w:p>
          <w:p w:rsidR="00E547C0" w:rsidRPr="00513E5A" w:rsidRDefault="00E547C0" w:rsidP="00F352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potential mentors and invite.</w:t>
            </w:r>
          </w:p>
        </w:tc>
        <w:tc>
          <w:tcPr>
            <w:tcW w:w="705" w:type="dxa"/>
            <w:shd w:val="clear" w:color="auto" w:fill="auto"/>
          </w:tcPr>
          <w:p w:rsidR="0029570F" w:rsidRPr="00513E5A" w:rsidRDefault="0029570F" w:rsidP="00F352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9570F" w:rsidRPr="00513E5A" w:rsidRDefault="0029570F" w:rsidP="00F352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C6" w:rsidRPr="00513E5A" w:rsidTr="00165735">
        <w:tc>
          <w:tcPr>
            <w:tcW w:w="10206" w:type="dxa"/>
            <w:gridSpan w:val="4"/>
            <w:shd w:val="clear" w:color="auto" w:fill="000000" w:themeFill="text1"/>
          </w:tcPr>
          <w:p w:rsidR="00670EC6" w:rsidRPr="00670EC6" w:rsidRDefault="00670EC6" w:rsidP="00F352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EC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EXPLORATORY SESSION </w:t>
            </w:r>
          </w:p>
        </w:tc>
      </w:tr>
      <w:tr w:rsidR="0029570F" w:rsidRPr="00513E5A" w:rsidTr="009F5A78">
        <w:tc>
          <w:tcPr>
            <w:tcW w:w="1128" w:type="dxa"/>
            <w:shd w:val="clear" w:color="auto" w:fill="auto"/>
          </w:tcPr>
          <w:p w:rsidR="0029570F" w:rsidRPr="00513E5A" w:rsidRDefault="0029570F" w:rsidP="00E547C0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May </w:t>
            </w:r>
          </w:p>
        </w:tc>
        <w:tc>
          <w:tcPr>
            <w:tcW w:w="7665" w:type="dxa"/>
            <w:shd w:val="clear" w:color="auto" w:fill="auto"/>
          </w:tcPr>
          <w:p w:rsidR="0029570F" w:rsidRPr="00513E5A" w:rsidRDefault="0029570F" w:rsidP="00F352F7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Send out personal invites for exploratory session.</w:t>
            </w:r>
          </w:p>
        </w:tc>
        <w:tc>
          <w:tcPr>
            <w:tcW w:w="705" w:type="dxa"/>
            <w:shd w:val="clear" w:color="auto" w:fill="auto"/>
          </w:tcPr>
          <w:p w:rsidR="0029570F" w:rsidRPr="00513E5A" w:rsidRDefault="0029570F" w:rsidP="00F352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9570F" w:rsidRPr="00513E5A" w:rsidRDefault="0029570F" w:rsidP="00F352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7C0" w:rsidRPr="00513E5A" w:rsidTr="009F5A78">
        <w:trPr>
          <w:trHeight w:val="20"/>
        </w:trPr>
        <w:tc>
          <w:tcPr>
            <w:tcW w:w="1128" w:type="dxa"/>
            <w:vMerge w:val="restart"/>
            <w:shd w:val="clear" w:color="auto" w:fill="auto"/>
          </w:tcPr>
          <w:p w:rsidR="00E547C0" w:rsidRPr="00513E5A" w:rsidRDefault="00E547C0" w:rsidP="00E547C0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June </w:t>
            </w:r>
          </w:p>
        </w:tc>
        <w:tc>
          <w:tcPr>
            <w:tcW w:w="7665" w:type="dxa"/>
            <w:shd w:val="clear" w:color="auto" w:fill="auto"/>
          </w:tcPr>
          <w:p w:rsidR="00E547C0" w:rsidRPr="00513E5A" w:rsidRDefault="00E547C0" w:rsidP="0029570F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Pray and prepare for Exploratory Session </w:t>
            </w:r>
          </w:p>
          <w:p w:rsidR="00E547C0" w:rsidRPr="00513E5A" w:rsidRDefault="00E547C0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Catering</w:t>
            </w:r>
          </w:p>
          <w:p w:rsidR="00E547C0" w:rsidRPr="00513E5A" w:rsidRDefault="00E547C0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Handouts</w:t>
            </w:r>
          </w:p>
          <w:p w:rsidR="00E547C0" w:rsidRPr="00513E5A" w:rsidRDefault="00E547C0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Material </w:t>
            </w:r>
          </w:p>
        </w:tc>
        <w:tc>
          <w:tcPr>
            <w:tcW w:w="705" w:type="dxa"/>
            <w:shd w:val="clear" w:color="auto" w:fill="auto"/>
          </w:tcPr>
          <w:p w:rsidR="00E547C0" w:rsidRPr="00513E5A" w:rsidRDefault="00E547C0" w:rsidP="00F352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547C0" w:rsidRPr="00513E5A" w:rsidRDefault="00E547C0" w:rsidP="00F352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7C0" w:rsidRPr="00513E5A" w:rsidTr="009F5A78">
        <w:tc>
          <w:tcPr>
            <w:tcW w:w="1128" w:type="dxa"/>
            <w:vMerge/>
            <w:shd w:val="clear" w:color="auto" w:fill="auto"/>
          </w:tcPr>
          <w:p w:rsidR="00E547C0" w:rsidRPr="00513E5A" w:rsidRDefault="00E547C0" w:rsidP="00E54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E547C0" w:rsidRPr="00513E5A" w:rsidRDefault="00E547C0" w:rsidP="00F352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3E5A">
              <w:rPr>
                <w:rFonts w:ascii="Arial" w:hAnsi="Arial" w:cs="Arial"/>
                <w:b/>
                <w:sz w:val="18"/>
                <w:szCs w:val="18"/>
              </w:rPr>
              <w:t>Exploratory Session</w:t>
            </w:r>
          </w:p>
        </w:tc>
        <w:tc>
          <w:tcPr>
            <w:tcW w:w="705" w:type="dxa"/>
            <w:shd w:val="clear" w:color="auto" w:fill="auto"/>
          </w:tcPr>
          <w:p w:rsidR="00E547C0" w:rsidRPr="00513E5A" w:rsidRDefault="00E547C0" w:rsidP="00F352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547C0" w:rsidRPr="00513E5A" w:rsidRDefault="00E547C0" w:rsidP="00F352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C6" w:rsidRPr="00513E5A" w:rsidTr="00165735">
        <w:tc>
          <w:tcPr>
            <w:tcW w:w="10206" w:type="dxa"/>
            <w:gridSpan w:val="4"/>
            <w:shd w:val="clear" w:color="auto" w:fill="000000" w:themeFill="text1"/>
          </w:tcPr>
          <w:p w:rsidR="00670EC6" w:rsidRPr="00670EC6" w:rsidRDefault="00670E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EC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MENTORS PREPARATION </w:t>
            </w:r>
          </w:p>
        </w:tc>
      </w:tr>
      <w:tr w:rsidR="00E016D8" w:rsidRPr="00513E5A" w:rsidTr="009F5A78">
        <w:tc>
          <w:tcPr>
            <w:tcW w:w="1128" w:type="dxa"/>
            <w:vMerge w:val="restart"/>
            <w:shd w:val="clear" w:color="auto" w:fill="auto"/>
          </w:tcPr>
          <w:p w:rsidR="00E016D8" w:rsidRPr="00513E5A" w:rsidRDefault="00E54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July-Aug</w:t>
            </w:r>
          </w:p>
        </w:tc>
        <w:tc>
          <w:tcPr>
            <w:tcW w:w="7665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Plan date for mentors meeting</w:t>
            </w:r>
          </w:p>
        </w:tc>
        <w:tc>
          <w:tcPr>
            <w:tcW w:w="705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6D8" w:rsidRPr="00513E5A" w:rsidTr="009F5A78">
        <w:tc>
          <w:tcPr>
            <w:tcW w:w="1128" w:type="dxa"/>
            <w:vMerge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E016D8" w:rsidRPr="00513E5A" w:rsidRDefault="00E016D8" w:rsidP="00626B50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Order and purchase enough </w:t>
            </w:r>
            <w:r w:rsidRPr="00E547C0">
              <w:rPr>
                <w:rFonts w:ascii="Arial" w:hAnsi="Arial" w:cs="Arial"/>
                <w:b/>
                <w:sz w:val="18"/>
                <w:szCs w:val="18"/>
              </w:rPr>
              <w:t>Growing Leaders</w:t>
            </w:r>
            <w:r w:rsidRPr="00513E5A">
              <w:rPr>
                <w:rFonts w:ascii="Arial" w:hAnsi="Arial" w:cs="Arial"/>
                <w:sz w:val="18"/>
                <w:szCs w:val="18"/>
              </w:rPr>
              <w:t xml:space="preserve"> books for each participant and each mentor (unless they already have one)</w:t>
            </w:r>
            <w:r w:rsidR="00626B50">
              <w:rPr>
                <w:rFonts w:ascii="Arial" w:hAnsi="Arial" w:cs="Arial"/>
                <w:sz w:val="18"/>
                <w:szCs w:val="18"/>
              </w:rPr>
              <w:t xml:space="preserve">, discounts available from </w:t>
            </w:r>
            <w:hyperlink r:id="rId9" w:anchor=".W7N_gGhKj4Y" w:history="1">
              <w:r w:rsidR="00626B50">
                <w:rPr>
                  <w:rStyle w:val="Hyperlink"/>
                  <w:rFonts w:ascii="Arial" w:hAnsi="Arial" w:cs="Arial"/>
                  <w:sz w:val="18"/>
                  <w:szCs w:val="18"/>
                </w:rPr>
                <w:t>www.cpas.org.uk</w:t>
              </w:r>
            </w:hyperlink>
            <w:r w:rsidR="00626B5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5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6D8" w:rsidRPr="00513E5A" w:rsidTr="009F5A78">
        <w:trPr>
          <w:trHeight w:val="160"/>
        </w:trPr>
        <w:tc>
          <w:tcPr>
            <w:tcW w:w="1128" w:type="dxa"/>
            <w:vMerge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E016D8" w:rsidRPr="00513E5A" w:rsidRDefault="00E547C0" w:rsidP="009F5A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Finalise recruitment of mentors and</w:t>
            </w:r>
            <w:r w:rsidR="00991114" w:rsidRPr="00513E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6D8" w:rsidRPr="00513E5A">
              <w:rPr>
                <w:rFonts w:ascii="Arial" w:hAnsi="Arial" w:cs="Arial"/>
                <w:sz w:val="18"/>
                <w:szCs w:val="18"/>
              </w:rPr>
              <w:t>invite to mentors</w:t>
            </w:r>
            <w:r w:rsidR="00991114" w:rsidRPr="00513E5A">
              <w:rPr>
                <w:rFonts w:ascii="Arial" w:hAnsi="Arial" w:cs="Arial"/>
                <w:sz w:val="18"/>
                <w:szCs w:val="18"/>
              </w:rPr>
              <w:t>’</w:t>
            </w:r>
            <w:r w:rsidR="00E016D8" w:rsidRPr="00513E5A">
              <w:rPr>
                <w:rFonts w:ascii="Arial" w:hAnsi="Arial" w:cs="Arial"/>
                <w:sz w:val="18"/>
                <w:szCs w:val="18"/>
              </w:rPr>
              <w:t xml:space="preserve"> meeting</w:t>
            </w:r>
          </w:p>
        </w:tc>
        <w:tc>
          <w:tcPr>
            <w:tcW w:w="705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6D8" w:rsidRPr="00513E5A" w:rsidTr="009F5A78">
        <w:tc>
          <w:tcPr>
            <w:tcW w:w="1128" w:type="dxa"/>
            <w:vMerge/>
            <w:shd w:val="clear" w:color="auto" w:fill="auto"/>
          </w:tcPr>
          <w:p w:rsidR="00E016D8" w:rsidRPr="00513E5A" w:rsidRDefault="00E016D8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Recruit set-up and refreshme</w:t>
            </w:r>
            <w:r w:rsidR="009F5A78">
              <w:rPr>
                <w:rFonts w:ascii="Arial" w:hAnsi="Arial" w:cs="Arial"/>
                <w:sz w:val="18"/>
                <w:szCs w:val="18"/>
              </w:rPr>
              <w:t>nts helpers, mentor coordinator</w:t>
            </w:r>
            <w:r w:rsidRPr="00513E5A">
              <w:rPr>
                <w:rFonts w:ascii="Arial" w:hAnsi="Arial" w:cs="Arial"/>
                <w:sz w:val="18"/>
                <w:szCs w:val="18"/>
              </w:rPr>
              <w:t>, prayer coordinator</w:t>
            </w:r>
          </w:p>
        </w:tc>
        <w:tc>
          <w:tcPr>
            <w:tcW w:w="705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6D8" w:rsidRPr="00513E5A" w:rsidTr="009F5A78">
        <w:trPr>
          <w:trHeight w:val="496"/>
        </w:trPr>
        <w:tc>
          <w:tcPr>
            <w:tcW w:w="1128" w:type="dxa"/>
            <w:vMerge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Pray and prepare for mentors</w:t>
            </w:r>
            <w:r w:rsidR="00991114" w:rsidRPr="00513E5A">
              <w:rPr>
                <w:rFonts w:ascii="Arial" w:hAnsi="Arial" w:cs="Arial"/>
                <w:sz w:val="18"/>
                <w:szCs w:val="18"/>
              </w:rPr>
              <w:t>’</w:t>
            </w:r>
            <w:r w:rsidRPr="00513E5A">
              <w:rPr>
                <w:rFonts w:ascii="Arial" w:hAnsi="Arial" w:cs="Arial"/>
                <w:sz w:val="18"/>
                <w:szCs w:val="18"/>
              </w:rPr>
              <w:t xml:space="preserve"> meeting:</w:t>
            </w:r>
          </w:p>
          <w:p w:rsidR="00E016D8" w:rsidRPr="00513E5A" w:rsidRDefault="00E016D8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PowerPoint </w:t>
            </w:r>
            <w:r w:rsidR="00991114" w:rsidRPr="00513E5A">
              <w:rPr>
                <w:rFonts w:ascii="Arial" w:hAnsi="Arial" w:cs="Arial"/>
                <w:sz w:val="18"/>
                <w:szCs w:val="18"/>
              </w:rPr>
              <w:t>p</w:t>
            </w:r>
            <w:r w:rsidRPr="00513E5A">
              <w:rPr>
                <w:rFonts w:ascii="Arial" w:hAnsi="Arial" w:cs="Arial"/>
                <w:sz w:val="18"/>
                <w:szCs w:val="18"/>
              </w:rPr>
              <w:t xml:space="preserve">resentation and </w:t>
            </w:r>
            <w:r w:rsidR="00991114" w:rsidRPr="00513E5A">
              <w:rPr>
                <w:rFonts w:ascii="Arial" w:hAnsi="Arial" w:cs="Arial"/>
                <w:sz w:val="18"/>
                <w:szCs w:val="18"/>
              </w:rPr>
              <w:t>h</w:t>
            </w:r>
            <w:r w:rsidRPr="00513E5A">
              <w:rPr>
                <w:rFonts w:ascii="Arial" w:hAnsi="Arial" w:cs="Arial"/>
                <w:sz w:val="18"/>
                <w:szCs w:val="18"/>
              </w:rPr>
              <w:t>andout</w:t>
            </w:r>
          </w:p>
          <w:p w:rsidR="00E016D8" w:rsidRPr="00513E5A" w:rsidRDefault="00E016D8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E547C0">
              <w:rPr>
                <w:rFonts w:ascii="Arial" w:hAnsi="Arial" w:cs="Arial"/>
                <w:sz w:val="18"/>
                <w:szCs w:val="18"/>
              </w:rPr>
              <w:t>Growing Leaders</w:t>
            </w:r>
            <w:r w:rsidRPr="00513E5A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513E5A">
                  <w:rPr>
                    <w:rFonts w:ascii="Arial" w:hAnsi="Arial" w:cs="Arial"/>
                    <w:sz w:val="18"/>
                    <w:szCs w:val="18"/>
                  </w:rPr>
                  <w:t>Mentor</w:t>
                </w:r>
              </w:smartTag>
            </w:smartTag>
            <w:r w:rsidRPr="00513E5A">
              <w:rPr>
                <w:rFonts w:ascii="Arial" w:hAnsi="Arial" w:cs="Arial"/>
                <w:sz w:val="18"/>
                <w:szCs w:val="18"/>
              </w:rPr>
              <w:t xml:space="preserve"> Guide</w:t>
            </w:r>
          </w:p>
          <w:p w:rsidR="00E016D8" w:rsidRPr="00513E5A" w:rsidRDefault="00E016D8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Mentoring review sheets</w:t>
            </w:r>
          </w:p>
        </w:tc>
        <w:tc>
          <w:tcPr>
            <w:tcW w:w="705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6D8" w:rsidRPr="00513E5A" w:rsidTr="009F5A78">
        <w:tc>
          <w:tcPr>
            <w:tcW w:w="1128" w:type="dxa"/>
            <w:vMerge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E016D8" w:rsidRPr="00513E5A" w:rsidRDefault="00E016D8" w:rsidP="00CB3A43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Send out </w:t>
            </w:r>
            <w:r w:rsidR="00CB3A43">
              <w:rPr>
                <w:rFonts w:ascii="Arial" w:hAnsi="Arial" w:cs="Arial"/>
                <w:sz w:val="18"/>
                <w:szCs w:val="18"/>
              </w:rPr>
              <w:t>Project 1</w:t>
            </w:r>
            <w:r w:rsidRPr="00513E5A">
              <w:rPr>
                <w:rFonts w:ascii="Arial" w:hAnsi="Arial" w:cs="Arial"/>
                <w:sz w:val="18"/>
                <w:szCs w:val="18"/>
              </w:rPr>
              <w:t xml:space="preserve">, with letter of welcome, and </w:t>
            </w:r>
            <w:r w:rsidRPr="00E547C0">
              <w:rPr>
                <w:rFonts w:ascii="Arial" w:hAnsi="Arial" w:cs="Arial"/>
                <w:b/>
                <w:sz w:val="18"/>
                <w:szCs w:val="18"/>
              </w:rPr>
              <w:t>Growing Leaders</w:t>
            </w:r>
            <w:r w:rsidRPr="00513E5A">
              <w:rPr>
                <w:rFonts w:ascii="Arial" w:hAnsi="Arial" w:cs="Arial"/>
                <w:sz w:val="18"/>
                <w:szCs w:val="18"/>
              </w:rPr>
              <w:t xml:space="preserve"> book</w:t>
            </w:r>
          </w:p>
        </w:tc>
        <w:tc>
          <w:tcPr>
            <w:tcW w:w="705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C12" w:rsidRPr="00513E5A" w:rsidTr="009F5A78">
        <w:trPr>
          <w:trHeight w:val="13"/>
        </w:trPr>
        <w:tc>
          <w:tcPr>
            <w:tcW w:w="1128" w:type="dxa"/>
            <w:shd w:val="clear" w:color="auto" w:fill="auto"/>
          </w:tcPr>
          <w:p w:rsidR="003C0C12" w:rsidRPr="00513E5A" w:rsidRDefault="003C0C12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Early </w:t>
            </w:r>
          </w:p>
          <w:p w:rsidR="003C0C12" w:rsidRPr="00513E5A" w:rsidRDefault="003C0C12" w:rsidP="00E547C0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Sept </w:t>
            </w:r>
          </w:p>
        </w:tc>
        <w:tc>
          <w:tcPr>
            <w:tcW w:w="7665" w:type="dxa"/>
            <w:shd w:val="clear" w:color="auto" w:fill="auto"/>
          </w:tcPr>
          <w:p w:rsidR="003C0C12" w:rsidRPr="00513E5A" w:rsidRDefault="003C0C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3E5A">
              <w:rPr>
                <w:rFonts w:ascii="Arial" w:hAnsi="Arial" w:cs="Arial"/>
                <w:b/>
                <w:sz w:val="18"/>
                <w:szCs w:val="18"/>
              </w:rPr>
              <w:t xml:space="preserve">Mentors </w:t>
            </w:r>
            <w:r w:rsidR="00E016D8" w:rsidRPr="00513E5A">
              <w:rPr>
                <w:rFonts w:ascii="Arial" w:hAnsi="Arial" w:cs="Arial"/>
                <w:b/>
                <w:sz w:val="18"/>
                <w:szCs w:val="18"/>
              </w:rPr>
              <w:t>preparation m</w:t>
            </w:r>
            <w:r w:rsidRPr="00513E5A">
              <w:rPr>
                <w:rFonts w:ascii="Arial" w:hAnsi="Arial" w:cs="Arial"/>
                <w:b/>
                <w:sz w:val="18"/>
                <w:szCs w:val="18"/>
              </w:rPr>
              <w:t>eeting</w:t>
            </w:r>
          </w:p>
        </w:tc>
        <w:tc>
          <w:tcPr>
            <w:tcW w:w="705" w:type="dxa"/>
            <w:shd w:val="clear" w:color="auto" w:fill="auto"/>
          </w:tcPr>
          <w:p w:rsidR="003C0C12" w:rsidRPr="00513E5A" w:rsidRDefault="003C0C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C0C12" w:rsidRPr="00513E5A" w:rsidRDefault="003C0C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C6" w:rsidRPr="00513E5A" w:rsidTr="00165735">
        <w:trPr>
          <w:trHeight w:val="18"/>
        </w:trPr>
        <w:tc>
          <w:tcPr>
            <w:tcW w:w="10206" w:type="dxa"/>
            <w:gridSpan w:val="4"/>
            <w:shd w:val="clear" w:color="auto" w:fill="005586"/>
          </w:tcPr>
          <w:p w:rsidR="00670EC6" w:rsidRPr="00670EC6" w:rsidRDefault="00670E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EC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SESSION 1 LEADERSHIP MATTERS</w:t>
            </w:r>
          </w:p>
        </w:tc>
      </w:tr>
      <w:tr w:rsidR="00E016D8" w:rsidRPr="00513E5A" w:rsidTr="009F5A78">
        <w:trPr>
          <w:trHeight w:val="622"/>
        </w:trPr>
        <w:tc>
          <w:tcPr>
            <w:tcW w:w="1128" w:type="dxa"/>
            <w:vMerge w:val="restart"/>
            <w:shd w:val="clear" w:color="auto" w:fill="auto"/>
          </w:tcPr>
          <w:p w:rsidR="00E016D8" w:rsidRPr="00513E5A" w:rsidRDefault="00E016D8" w:rsidP="00E547C0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Sept </w:t>
            </w:r>
          </w:p>
        </w:tc>
        <w:tc>
          <w:tcPr>
            <w:tcW w:w="7665" w:type="dxa"/>
            <w:shd w:val="clear" w:color="auto" w:fill="auto"/>
          </w:tcPr>
          <w:p w:rsidR="00991114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Pray and prepare for session </w:t>
            </w:r>
            <w:r w:rsidR="00991114" w:rsidRPr="00513E5A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91114" w:rsidRPr="00513E5A" w:rsidRDefault="00E016D8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Folders with covers and names</w:t>
            </w:r>
          </w:p>
          <w:p w:rsidR="00991114" w:rsidRPr="00513E5A" w:rsidRDefault="00991114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Training materials</w:t>
            </w:r>
          </w:p>
          <w:p w:rsidR="00991114" w:rsidRPr="00513E5A" w:rsidRDefault="00E016D8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Handouts</w:t>
            </w:r>
          </w:p>
          <w:p w:rsidR="00E016D8" w:rsidRPr="00513E5A" w:rsidRDefault="00E016D8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Other resources from list</w:t>
            </w:r>
          </w:p>
          <w:p w:rsidR="00991114" w:rsidRPr="00513E5A" w:rsidRDefault="00991114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Refreshments and extras</w:t>
            </w:r>
          </w:p>
        </w:tc>
        <w:tc>
          <w:tcPr>
            <w:tcW w:w="705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6D8" w:rsidRPr="00513E5A" w:rsidTr="009F5A78">
        <w:trPr>
          <w:trHeight w:val="20"/>
        </w:trPr>
        <w:tc>
          <w:tcPr>
            <w:tcW w:w="1128" w:type="dxa"/>
            <w:vMerge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E016D8" w:rsidRPr="00E547C0" w:rsidRDefault="00E016D8" w:rsidP="00E547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47C0">
              <w:rPr>
                <w:rFonts w:ascii="Arial" w:hAnsi="Arial" w:cs="Arial"/>
                <w:b/>
                <w:sz w:val="18"/>
                <w:szCs w:val="18"/>
              </w:rPr>
              <w:t>Session 1</w:t>
            </w:r>
            <w:r w:rsidR="00E547C0">
              <w:rPr>
                <w:rFonts w:ascii="Arial" w:hAnsi="Arial" w:cs="Arial"/>
                <w:b/>
                <w:sz w:val="18"/>
                <w:szCs w:val="18"/>
              </w:rPr>
              <w:t xml:space="preserve"> – Leadership matters</w:t>
            </w:r>
          </w:p>
        </w:tc>
        <w:tc>
          <w:tcPr>
            <w:tcW w:w="705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6D8" w:rsidRPr="00513E5A" w:rsidTr="009F5A78">
        <w:tc>
          <w:tcPr>
            <w:tcW w:w="1128" w:type="dxa"/>
            <w:vMerge/>
            <w:shd w:val="clear" w:color="auto" w:fill="auto"/>
          </w:tcPr>
          <w:p w:rsidR="00E016D8" w:rsidRPr="00513E5A" w:rsidRDefault="00E016D8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Evaluate session 1; e-mail mentors</w:t>
            </w:r>
            <w:r w:rsidR="00E547C0">
              <w:rPr>
                <w:rFonts w:ascii="Arial" w:hAnsi="Arial" w:cs="Arial"/>
                <w:sz w:val="18"/>
                <w:szCs w:val="18"/>
              </w:rPr>
              <w:t xml:space="preserve"> (include </w:t>
            </w:r>
            <w:r w:rsidR="009F5A78">
              <w:rPr>
                <w:rFonts w:ascii="Arial" w:hAnsi="Arial" w:cs="Arial"/>
                <w:sz w:val="18"/>
                <w:szCs w:val="18"/>
              </w:rPr>
              <w:t>update</w:t>
            </w:r>
            <w:r w:rsidR="00E547C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5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C6" w:rsidRPr="00513E5A" w:rsidTr="00165735">
        <w:trPr>
          <w:trHeight w:val="18"/>
        </w:trPr>
        <w:tc>
          <w:tcPr>
            <w:tcW w:w="10206" w:type="dxa"/>
            <w:gridSpan w:val="4"/>
            <w:shd w:val="clear" w:color="auto" w:fill="005586"/>
          </w:tcPr>
          <w:p w:rsidR="00670EC6" w:rsidRPr="00670EC6" w:rsidRDefault="00670EC6" w:rsidP="000661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EC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SESSION 2 ESTABLISHING IDENTITY</w:t>
            </w:r>
          </w:p>
        </w:tc>
      </w:tr>
      <w:tr w:rsidR="00E016D8" w:rsidRPr="00513E5A" w:rsidTr="009F5A78">
        <w:trPr>
          <w:trHeight w:val="382"/>
        </w:trPr>
        <w:tc>
          <w:tcPr>
            <w:tcW w:w="1128" w:type="dxa"/>
            <w:vMerge w:val="restart"/>
            <w:shd w:val="clear" w:color="auto" w:fill="auto"/>
          </w:tcPr>
          <w:p w:rsidR="00E016D8" w:rsidRPr="00513E5A" w:rsidRDefault="00E016D8" w:rsidP="00E547C0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Oct </w:t>
            </w:r>
          </w:p>
        </w:tc>
        <w:tc>
          <w:tcPr>
            <w:tcW w:w="7665" w:type="dxa"/>
            <w:shd w:val="clear" w:color="auto" w:fill="auto"/>
          </w:tcPr>
          <w:p w:rsidR="00991114" w:rsidRPr="00513E5A" w:rsidRDefault="00E016D8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Pray and prepare for session 2</w:t>
            </w:r>
          </w:p>
          <w:p w:rsidR="00991114" w:rsidRPr="00513E5A" w:rsidRDefault="00991114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Training materials</w:t>
            </w:r>
          </w:p>
          <w:p w:rsidR="00991114" w:rsidRPr="00513E5A" w:rsidRDefault="00E016D8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Handouts </w:t>
            </w:r>
          </w:p>
          <w:p w:rsidR="00E016D8" w:rsidRPr="00513E5A" w:rsidRDefault="00E016D8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Other resources from list</w:t>
            </w:r>
          </w:p>
        </w:tc>
        <w:tc>
          <w:tcPr>
            <w:tcW w:w="705" w:type="dxa"/>
            <w:shd w:val="clear" w:color="auto" w:fill="auto"/>
          </w:tcPr>
          <w:p w:rsidR="00E016D8" w:rsidRPr="00513E5A" w:rsidRDefault="00E016D8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016D8" w:rsidRPr="00513E5A" w:rsidRDefault="00E016D8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6D8" w:rsidRPr="00513E5A" w:rsidTr="009F5A78">
        <w:tc>
          <w:tcPr>
            <w:tcW w:w="1128" w:type="dxa"/>
            <w:vMerge/>
            <w:shd w:val="clear" w:color="auto" w:fill="auto"/>
          </w:tcPr>
          <w:p w:rsidR="00E016D8" w:rsidRPr="00513E5A" w:rsidRDefault="00E016D8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E016D8" w:rsidRPr="00513E5A" w:rsidRDefault="00E016D8" w:rsidP="000661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3E5A">
              <w:rPr>
                <w:rFonts w:ascii="Arial" w:hAnsi="Arial" w:cs="Arial"/>
                <w:b/>
                <w:sz w:val="18"/>
                <w:szCs w:val="18"/>
              </w:rPr>
              <w:t>Session 2</w:t>
            </w:r>
            <w:r w:rsidR="00E547C0">
              <w:rPr>
                <w:rFonts w:ascii="Arial" w:hAnsi="Arial" w:cs="Arial"/>
                <w:b/>
                <w:sz w:val="18"/>
                <w:szCs w:val="18"/>
              </w:rPr>
              <w:t xml:space="preserve"> – Establishing identity</w:t>
            </w:r>
          </w:p>
        </w:tc>
        <w:tc>
          <w:tcPr>
            <w:tcW w:w="705" w:type="dxa"/>
            <w:shd w:val="clear" w:color="auto" w:fill="auto"/>
          </w:tcPr>
          <w:p w:rsidR="00E016D8" w:rsidRPr="00513E5A" w:rsidRDefault="00E016D8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016D8" w:rsidRPr="00513E5A" w:rsidRDefault="00E016D8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6D8" w:rsidRPr="00513E5A" w:rsidTr="009F5A78">
        <w:tc>
          <w:tcPr>
            <w:tcW w:w="1128" w:type="dxa"/>
            <w:vMerge/>
            <w:shd w:val="clear" w:color="auto" w:fill="auto"/>
          </w:tcPr>
          <w:p w:rsidR="00E016D8" w:rsidRPr="00513E5A" w:rsidRDefault="00E016D8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1E08A0" w:rsidRPr="00513E5A" w:rsidRDefault="00E016D8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Evaluate session 2; e-mail mentors</w:t>
            </w:r>
            <w:r w:rsidR="00E547C0">
              <w:rPr>
                <w:rFonts w:ascii="Arial" w:hAnsi="Arial" w:cs="Arial"/>
                <w:sz w:val="18"/>
                <w:szCs w:val="18"/>
              </w:rPr>
              <w:t xml:space="preserve"> (include </w:t>
            </w:r>
            <w:r w:rsidR="009F5A78">
              <w:rPr>
                <w:rFonts w:ascii="Arial" w:hAnsi="Arial" w:cs="Arial"/>
                <w:sz w:val="18"/>
                <w:szCs w:val="18"/>
              </w:rPr>
              <w:t>update</w:t>
            </w:r>
            <w:r w:rsidR="00E547C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5" w:type="dxa"/>
            <w:shd w:val="clear" w:color="auto" w:fill="auto"/>
          </w:tcPr>
          <w:p w:rsidR="00E016D8" w:rsidRPr="00513E5A" w:rsidRDefault="00E016D8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016D8" w:rsidRPr="00513E5A" w:rsidRDefault="00E016D8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C6" w:rsidRPr="00513E5A" w:rsidTr="00165735">
        <w:tc>
          <w:tcPr>
            <w:tcW w:w="10206" w:type="dxa"/>
            <w:gridSpan w:val="4"/>
            <w:shd w:val="clear" w:color="auto" w:fill="005586"/>
          </w:tcPr>
          <w:p w:rsidR="00670EC6" w:rsidRPr="00670EC6" w:rsidRDefault="00670E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EC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SESSION 3 CLARIFYING CALL</w:t>
            </w:r>
          </w:p>
        </w:tc>
      </w:tr>
      <w:tr w:rsidR="00E016D8" w:rsidRPr="00513E5A" w:rsidTr="009F5A78">
        <w:tc>
          <w:tcPr>
            <w:tcW w:w="1128" w:type="dxa"/>
            <w:vMerge w:val="restart"/>
            <w:shd w:val="clear" w:color="auto" w:fill="auto"/>
          </w:tcPr>
          <w:p w:rsidR="00E016D8" w:rsidRPr="00513E5A" w:rsidRDefault="00E016D8" w:rsidP="00E547C0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Nov </w:t>
            </w:r>
          </w:p>
        </w:tc>
        <w:tc>
          <w:tcPr>
            <w:tcW w:w="7665" w:type="dxa"/>
            <w:shd w:val="clear" w:color="auto" w:fill="auto"/>
          </w:tcPr>
          <w:p w:rsidR="00991114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Pray and prepare for session 3</w:t>
            </w:r>
          </w:p>
          <w:p w:rsidR="00991114" w:rsidRPr="00513E5A" w:rsidRDefault="00991114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Training materials</w:t>
            </w:r>
          </w:p>
          <w:p w:rsidR="00991114" w:rsidRPr="00513E5A" w:rsidRDefault="00991114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Handouts </w:t>
            </w:r>
          </w:p>
          <w:p w:rsidR="00E016D8" w:rsidRPr="00513E5A" w:rsidRDefault="00991114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Other resources from list</w:t>
            </w:r>
          </w:p>
        </w:tc>
        <w:tc>
          <w:tcPr>
            <w:tcW w:w="705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6D8" w:rsidRPr="00513E5A" w:rsidTr="009F5A78">
        <w:tc>
          <w:tcPr>
            <w:tcW w:w="1128" w:type="dxa"/>
            <w:vMerge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b/>
                <w:sz w:val="18"/>
                <w:szCs w:val="18"/>
              </w:rPr>
              <w:t>Session 3</w:t>
            </w:r>
            <w:r w:rsidR="00E547C0">
              <w:rPr>
                <w:rFonts w:ascii="Arial" w:hAnsi="Arial" w:cs="Arial"/>
                <w:b/>
                <w:sz w:val="18"/>
                <w:szCs w:val="18"/>
              </w:rPr>
              <w:t xml:space="preserve"> – Clarifying call</w:t>
            </w:r>
          </w:p>
        </w:tc>
        <w:tc>
          <w:tcPr>
            <w:tcW w:w="705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6D8" w:rsidRPr="00513E5A" w:rsidTr="009F5A78">
        <w:tc>
          <w:tcPr>
            <w:tcW w:w="1128" w:type="dxa"/>
            <w:vMerge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E016D8" w:rsidRPr="00513E5A" w:rsidRDefault="00E016D8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Evaluate session 3; e-mail mentors</w:t>
            </w:r>
            <w:r w:rsidR="00E547C0">
              <w:rPr>
                <w:rFonts w:ascii="Arial" w:hAnsi="Arial" w:cs="Arial"/>
                <w:sz w:val="18"/>
                <w:szCs w:val="18"/>
              </w:rPr>
              <w:t xml:space="preserve"> (include </w:t>
            </w:r>
            <w:r w:rsidR="009F5A78">
              <w:rPr>
                <w:rFonts w:ascii="Arial" w:hAnsi="Arial" w:cs="Arial"/>
                <w:sz w:val="18"/>
                <w:szCs w:val="18"/>
              </w:rPr>
              <w:t>update</w:t>
            </w:r>
            <w:r w:rsidR="00E547C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5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016D8" w:rsidRPr="00513E5A" w:rsidRDefault="00E016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C6" w:rsidRPr="00513E5A" w:rsidTr="00165735">
        <w:tc>
          <w:tcPr>
            <w:tcW w:w="10206" w:type="dxa"/>
            <w:gridSpan w:val="4"/>
            <w:shd w:val="clear" w:color="auto" w:fill="005586"/>
          </w:tcPr>
          <w:p w:rsidR="00670EC6" w:rsidRPr="00670EC6" w:rsidRDefault="00670E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EC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SESSION 4 DEVELOPING CHARACTER </w:t>
            </w:r>
          </w:p>
        </w:tc>
      </w:tr>
      <w:tr w:rsidR="00E547C0" w:rsidRPr="00513E5A" w:rsidTr="009F5A78">
        <w:tc>
          <w:tcPr>
            <w:tcW w:w="1128" w:type="dxa"/>
            <w:vMerge w:val="restart"/>
            <w:shd w:val="clear" w:color="auto" w:fill="auto"/>
          </w:tcPr>
          <w:p w:rsidR="00E547C0" w:rsidRPr="00513E5A" w:rsidRDefault="00E547C0" w:rsidP="00E547C0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Dec </w:t>
            </w:r>
          </w:p>
        </w:tc>
        <w:tc>
          <w:tcPr>
            <w:tcW w:w="7665" w:type="dxa"/>
            <w:shd w:val="clear" w:color="auto" w:fill="auto"/>
          </w:tcPr>
          <w:p w:rsidR="00E547C0" w:rsidRPr="00513E5A" w:rsidRDefault="00E547C0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Pray and prepare for session 4</w:t>
            </w:r>
          </w:p>
          <w:p w:rsidR="00E547C0" w:rsidRPr="00513E5A" w:rsidRDefault="00E547C0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Training materials</w:t>
            </w:r>
          </w:p>
          <w:p w:rsidR="00E547C0" w:rsidRPr="00513E5A" w:rsidRDefault="00E547C0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Handouts </w:t>
            </w:r>
          </w:p>
          <w:p w:rsidR="00E547C0" w:rsidRPr="00513E5A" w:rsidRDefault="00E547C0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Other resources from list</w:t>
            </w:r>
          </w:p>
        </w:tc>
        <w:tc>
          <w:tcPr>
            <w:tcW w:w="705" w:type="dxa"/>
            <w:shd w:val="clear" w:color="auto" w:fill="auto"/>
          </w:tcPr>
          <w:p w:rsidR="00E547C0" w:rsidRPr="00513E5A" w:rsidRDefault="00E54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547C0" w:rsidRPr="00513E5A" w:rsidRDefault="00E547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7C0" w:rsidRPr="00513E5A" w:rsidTr="009F5A78">
        <w:tc>
          <w:tcPr>
            <w:tcW w:w="1128" w:type="dxa"/>
            <w:vMerge/>
            <w:shd w:val="clear" w:color="auto" w:fill="auto"/>
          </w:tcPr>
          <w:p w:rsidR="00E547C0" w:rsidRPr="00513E5A" w:rsidRDefault="00E54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E547C0" w:rsidRPr="00513E5A" w:rsidRDefault="00E547C0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b/>
                <w:sz w:val="18"/>
                <w:szCs w:val="18"/>
              </w:rPr>
              <w:t>Session 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Developing character</w:t>
            </w:r>
          </w:p>
        </w:tc>
        <w:tc>
          <w:tcPr>
            <w:tcW w:w="705" w:type="dxa"/>
            <w:shd w:val="clear" w:color="auto" w:fill="auto"/>
          </w:tcPr>
          <w:p w:rsidR="00E547C0" w:rsidRPr="00513E5A" w:rsidRDefault="00E54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547C0" w:rsidRPr="00513E5A" w:rsidRDefault="00E547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7C0" w:rsidRPr="00513E5A" w:rsidTr="009F5A78">
        <w:tc>
          <w:tcPr>
            <w:tcW w:w="1128" w:type="dxa"/>
            <w:vMerge/>
            <w:shd w:val="clear" w:color="auto" w:fill="auto"/>
          </w:tcPr>
          <w:p w:rsidR="00E547C0" w:rsidRPr="00513E5A" w:rsidRDefault="00E54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E547C0" w:rsidRPr="00513E5A" w:rsidRDefault="00E547C0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Evaluate session; e-mail mentors</w:t>
            </w:r>
            <w:r>
              <w:rPr>
                <w:rFonts w:ascii="Arial" w:hAnsi="Arial" w:cs="Arial"/>
                <w:sz w:val="18"/>
                <w:szCs w:val="18"/>
              </w:rPr>
              <w:t xml:space="preserve"> (include </w:t>
            </w:r>
            <w:r w:rsidR="009F5A78">
              <w:rPr>
                <w:rFonts w:ascii="Arial" w:hAnsi="Arial" w:cs="Arial"/>
                <w:sz w:val="18"/>
                <w:szCs w:val="18"/>
              </w:rPr>
              <w:t>update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5" w:type="dxa"/>
            <w:shd w:val="clear" w:color="auto" w:fill="auto"/>
          </w:tcPr>
          <w:p w:rsidR="00E547C0" w:rsidRPr="00513E5A" w:rsidRDefault="00E54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547C0" w:rsidRPr="00513E5A" w:rsidRDefault="00E547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7C0" w:rsidRPr="00513E5A" w:rsidTr="009F5A78">
        <w:tc>
          <w:tcPr>
            <w:tcW w:w="1128" w:type="dxa"/>
            <w:vMerge/>
            <w:shd w:val="clear" w:color="auto" w:fill="auto"/>
          </w:tcPr>
          <w:p w:rsidR="00E547C0" w:rsidRPr="00513E5A" w:rsidRDefault="00E54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E547C0" w:rsidRPr="00513E5A" w:rsidRDefault="00E547C0" w:rsidP="000661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mid-course meeting with mentors for Jan/Feb and invite.</w:t>
            </w:r>
          </w:p>
        </w:tc>
        <w:tc>
          <w:tcPr>
            <w:tcW w:w="705" w:type="dxa"/>
            <w:shd w:val="clear" w:color="auto" w:fill="auto"/>
          </w:tcPr>
          <w:p w:rsidR="00E547C0" w:rsidRPr="00513E5A" w:rsidRDefault="00E547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547C0" w:rsidRPr="00513E5A" w:rsidRDefault="00E547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E4B" w:rsidRPr="00513E5A" w:rsidTr="00165735">
        <w:tc>
          <w:tcPr>
            <w:tcW w:w="10206" w:type="dxa"/>
            <w:gridSpan w:val="4"/>
            <w:shd w:val="clear" w:color="auto" w:fill="A9C47F"/>
          </w:tcPr>
          <w:p w:rsidR="004D5E4B" w:rsidRPr="004D5E4B" w:rsidRDefault="004D5E4B" w:rsidP="000661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5E4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SESSION 5 DISCERNING DIRECTION</w:t>
            </w:r>
          </w:p>
        </w:tc>
      </w:tr>
      <w:tr w:rsidR="00E547C0" w:rsidRPr="00513E5A" w:rsidTr="009F5A78">
        <w:tc>
          <w:tcPr>
            <w:tcW w:w="1128" w:type="dxa"/>
            <w:vMerge w:val="restart"/>
            <w:shd w:val="clear" w:color="auto" w:fill="auto"/>
          </w:tcPr>
          <w:p w:rsidR="00E547C0" w:rsidRPr="00513E5A" w:rsidRDefault="00E547C0" w:rsidP="001E53D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Jan </w:t>
            </w:r>
          </w:p>
        </w:tc>
        <w:tc>
          <w:tcPr>
            <w:tcW w:w="7665" w:type="dxa"/>
            <w:shd w:val="clear" w:color="auto" w:fill="auto"/>
          </w:tcPr>
          <w:p w:rsidR="00E547C0" w:rsidRPr="00513E5A" w:rsidRDefault="00E547C0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Pray and prepare for session 5</w:t>
            </w:r>
            <w:r w:rsidR="001E53D8">
              <w:rPr>
                <w:rFonts w:ascii="Arial" w:hAnsi="Arial" w:cs="Arial"/>
                <w:sz w:val="18"/>
                <w:szCs w:val="18"/>
              </w:rPr>
              <w:t xml:space="preserve"> (NB 24 hour session)</w:t>
            </w:r>
          </w:p>
          <w:p w:rsidR="00E547C0" w:rsidRPr="00513E5A" w:rsidRDefault="00E547C0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Training materials</w:t>
            </w:r>
          </w:p>
          <w:p w:rsidR="00E547C0" w:rsidRPr="00513E5A" w:rsidRDefault="00E547C0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Handouts </w:t>
            </w:r>
          </w:p>
          <w:p w:rsidR="00E547C0" w:rsidRDefault="00E547C0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Other resources from list</w:t>
            </w:r>
          </w:p>
          <w:p w:rsidR="001E53D8" w:rsidRPr="00513E5A" w:rsidRDefault="001E53D8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Refreshments and extras</w:t>
            </w:r>
          </w:p>
        </w:tc>
        <w:tc>
          <w:tcPr>
            <w:tcW w:w="705" w:type="dxa"/>
            <w:shd w:val="clear" w:color="auto" w:fill="auto"/>
          </w:tcPr>
          <w:p w:rsidR="00E547C0" w:rsidRPr="00513E5A" w:rsidRDefault="00E547C0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547C0" w:rsidRPr="00513E5A" w:rsidRDefault="00E547C0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7C0" w:rsidRPr="00513E5A" w:rsidTr="009F5A78">
        <w:tc>
          <w:tcPr>
            <w:tcW w:w="1128" w:type="dxa"/>
            <w:vMerge/>
            <w:shd w:val="clear" w:color="auto" w:fill="auto"/>
          </w:tcPr>
          <w:p w:rsidR="00E547C0" w:rsidRPr="00513E5A" w:rsidRDefault="00E547C0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E547C0" w:rsidRPr="00513E5A" w:rsidRDefault="00E547C0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b/>
                <w:sz w:val="18"/>
                <w:szCs w:val="18"/>
              </w:rPr>
              <w:t>Session 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Discerning direction</w:t>
            </w:r>
          </w:p>
        </w:tc>
        <w:tc>
          <w:tcPr>
            <w:tcW w:w="705" w:type="dxa"/>
            <w:shd w:val="clear" w:color="auto" w:fill="auto"/>
          </w:tcPr>
          <w:p w:rsidR="00E547C0" w:rsidRPr="00513E5A" w:rsidRDefault="00E547C0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547C0" w:rsidRPr="00513E5A" w:rsidRDefault="00E547C0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7C0" w:rsidRPr="00513E5A" w:rsidTr="009F5A78">
        <w:tc>
          <w:tcPr>
            <w:tcW w:w="1128" w:type="dxa"/>
            <w:vMerge/>
            <w:shd w:val="clear" w:color="auto" w:fill="auto"/>
          </w:tcPr>
          <w:p w:rsidR="00E547C0" w:rsidRPr="00513E5A" w:rsidRDefault="00E547C0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E547C0" w:rsidRPr="00513E5A" w:rsidRDefault="00E547C0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Evaluate session 5; e-mail mentors</w:t>
            </w:r>
            <w:r>
              <w:rPr>
                <w:rFonts w:ascii="Arial" w:hAnsi="Arial" w:cs="Arial"/>
                <w:sz w:val="18"/>
                <w:szCs w:val="18"/>
              </w:rPr>
              <w:t xml:space="preserve"> (include </w:t>
            </w:r>
            <w:r w:rsidR="009F5A78">
              <w:rPr>
                <w:rFonts w:ascii="Arial" w:hAnsi="Arial" w:cs="Arial"/>
                <w:sz w:val="18"/>
                <w:szCs w:val="18"/>
              </w:rPr>
              <w:t>update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5" w:type="dxa"/>
            <w:shd w:val="clear" w:color="auto" w:fill="auto"/>
          </w:tcPr>
          <w:p w:rsidR="00E547C0" w:rsidRPr="00513E5A" w:rsidRDefault="00E547C0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547C0" w:rsidRPr="00513E5A" w:rsidRDefault="00E547C0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7C0" w:rsidRPr="00513E5A" w:rsidTr="009F5A78">
        <w:tc>
          <w:tcPr>
            <w:tcW w:w="1128" w:type="dxa"/>
            <w:vMerge/>
            <w:shd w:val="clear" w:color="auto" w:fill="auto"/>
          </w:tcPr>
          <w:p w:rsidR="00E547C0" w:rsidRPr="00513E5A" w:rsidRDefault="00E547C0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E547C0" w:rsidRPr="00E547C0" w:rsidRDefault="00E547C0" w:rsidP="000661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47C0">
              <w:rPr>
                <w:rFonts w:ascii="Arial" w:hAnsi="Arial" w:cs="Arial"/>
                <w:b/>
                <w:sz w:val="18"/>
                <w:szCs w:val="18"/>
              </w:rPr>
              <w:t>Mentors mid-course meeting</w:t>
            </w:r>
          </w:p>
        </w:tc>
        <w:tc>
          <w:tcPr>
            <w:tcW w:w="705" w:type="dxa"/>
            <w:shd w:val="clear" w:color="auto" w:fill="auto"/>
          </w:tcPr>
          <w:p w:rsidR="00E547C0" w:rsidRPr="00513E5A" w:rsidRDefault="00E547C0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547C0" w:rsidRPr="00513E5A" w:rsidRDefault="00E547C0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E4B" w:rsidRPr="00513E5A" w:rsidTr="00165735">
        <w:tc>
          <w:tcPr>
            <w:tcW w:w="10206" w:type="dxa"/>
            <w:gridSpan w:val="4"/>
            <w:shd w:val="clear" w:color="auto" w:fill="A9C47F"/>
          </w:tcPr>
          <w:p w:rsidR="004D5E4B" w:rsidRPr="004D5E4B" w:rsidRDefault="004D5E4B" w:rsidP="000661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5E4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SESSION 6 DEVELOPING LEADERS</w:t>
            </w:r>
          </w:p>
        </w:tc>
      </w:tr>
      <w:tr w:rsidR="0029570F" w:rsidRPr="00513E5A" w:rsidTr="009F5A78">
        <w:tc>
          <w:tcPr>
            <w:tcW w:w="1128" w:type="dxa"/>
            <w:vMerge w:val="restart"/>
            <w:shd w:val="clear" w:color="auto" w:fill="auto"/>
          </w:tcPr>
          <w:p w:rsidR="0029570F" w:rsidRPr="00513E5A" w:rsidRDefault="0029570F" w:rsidP="001E53D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Feb </w:t>
            </w:r>
          </w:p>
        </w:tc>
        <w:tc>
          <w:tcPr>
            <w:tcW w:w="7665" w:type="dxa"/>
            <w:shd w:val="clear" w:color="auto" w:fill="auto"/>
          </w:tcPr>
          <w:p w:rsidR="00991114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Pray and prepare for session 6</w:t>
            </w:r>
          </w:p>
          <w:p w:rsidR="00991114" w:rsidRPr="00513E5A" w:rsidRDefault="00991114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Training materials</w:t>
            </w:r>
          </w:p>
          <w:p w:rsidR="00991114" w:rsidRPr="00513E5A" w:rsidRDefault="00991114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Handouts </w:t>
            </w:r>
          </w:p>
          <w:p w:rsidR="0029570F" w:rsidRPr="00513E5A" w:rsidRDefault="00991114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Other resources from list</w:t>
            </w:r>
          </w:p>
        </w:tc>
        <w:tc>
          <w:tcPr>
            <w:tcW w:w="70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70F" w:rsidRPr="00513E5A" w:rsidTr="009F5A78">
        <w:tc>
          <w:tcPr>
            <w:tcW w:w="1128" w:type="dxa"/>
            <w:vMerge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b/>
                <w:sz w:val="18"/>
                <w:szCs w:val="18"/>
              </w:rPr>
              <w:t>Session 6</w:t>
            </w:r>
            <w:r w:rsidR="00E547C0">
              <w:rPr>
                <w:rFonts w:ascii="Arial" w:hAnsi="Arial" w:cs="Arial"/>
                <w:b/>
                <w:sz w:val="18"/>
                <w:szCs w:val="18"/>
              </w:rPr>
              <w:t xml:space="preserve"> – Developing leaders</w:t>
            </w:r>
          </w:p>
        </w:tc>
        <w:tc>
          <w:tcPr>
            <w:tcW w:w="70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70F" w:rsidRPr="00513E5A" w:rsidTr="009F5A78">
        <w:tc>
          <w:tcPr>
            <w:tcW w:w="1128" w:type="dxa"/>
            <w:vMerge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Evaluate session; e-mail mentors</w:t>
            </w:r>
            <w:r w:rsidR="00E547C0">
              <w:rPr>
                <w:rFonts w:ascii="Arial" w:hAnsi="Arial" w:cs="Arial"/>
                <w:sz w:val="18"/>
                <w:szCs w:val="18"/>
              </w:rPr>
              <w:t xml:space="preserve"> (include </w:t>
            </w:r>
            <w:r w:rsidR="009F5A78">
              <w:rPr>
                <w:rFonts w:ascii="Arial" w:hAnsi="Arial" w:cs="Arial"/>
                <w:sz w:val="18"/>
                <w:szCs w:val="18"/>
              </w:rPr>
              <w:t>update</w:t>
            </w:r>
            <w:r w:rsidR="00E547C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70F" w:rsidRPr="00513E5A" w:rsidTr="001E08A0">
        <w:tc>
          <w:tcPr>
            <w:tcW w:w="1128" w:type="dxa"/>
            <w:vMerge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FFF2CC" w:themeFill="accent4" w:themeFillTint="33"/>
          </w:tcPr>
          <w:p w:rsidR="0029570F" w:rsidRPr="00513E5A" w:rsidRDefault="0029570F" w:rsidP="00F352F7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Plan dates for next course, including mentors meeting, book venues (home and away)</w:t>
            </w:r>
          </w:p>
        </w:tc>
        <w:tc>
          <w:tcPr>
            <w:tcW w:w="705" w:type="dxa"/>
            <w:shd w:val="clear" w:color="auto" w:fill="FFF2CC" w:themeFill="accent4" w:themeFillTint="33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E4B" w:rsidRPr="00513E5A" w:rsidTr="00165735">
        <w:tc>
          <w:tcPr>
            <w:tcW w:w="10206" w:type="dxa"/>
            <w:gridSpan w:val="4"/>
            <w:shd w:val="clear" w:color="auto" w:fill="A9C47F"/>
          </w:tcPr>
          <w:p w:rsidR="004D5E4B" w:rsidRPr="004D5E4B" w:rsidRDefault="004D5E4B" w:rsidP="000661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5E4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SESSION 7 LEADING TOGETHER</w:t>
            </w:r>
          </w:p>
        </w:tc>
      </w:tr>
      <w:tr w:rsidR="0029570F" w:rsidRPr="00513E5A" w:rsidTr="009F5A78">
        <w:tc>
          <w:tcPr>
            <w:tcW w:w="1128" w:type="dxa"/>
            <w:vMerge w:val="restart"/>
            <w:shd w:val="clear" w:color="auto" w:fill="auto"/>
          </w:tcPr>
          <w:p w:rsidR="0029570F" w:rsidRPr="00513E5A" w:rsidRDefault="0029570F" w:rsidP="001E53D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Mar </w:t>
            </w:r>
          </w:p>
        </w:tc>
        <w:tc>
          <w:tcPr>
            <w:tcW w:w="7665" w:type="dxa"/>
            <w:shd w:val="clear" w:color="auto" w:fill="auto"/>
          </w:tcPr>
          <w:p w:rsidR="001E53D8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Pray and prepare for session 7</w:t>
            </w:r>
          </w:p>
          <w:p w:rsidR="001E53D8" w:rsidRPr="00513E5A" w:rsidRDefault="001E53D8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Training materials</w:t>
            </w:r>
          </w:p>
          <w:p w:rsidR="001E53D8" w:rsidRDefault="001E53D8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Handouts </w:t>
            </w:r>
          </w:p>
          <w:p w:rsidR="0029570F" w:rsidRPr="00513E5A" w:rsidRDefault="001E53D8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Other resources from list</w:t>
            </w:r>
          </w:p>
        </w:tc>
        <w:tc>
          <w:tcPr>
            <w:tcW w:w="70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70F" w:rsidRPr="00513E5A" w:rsidTr="009F5A78">
        <w:tc>
          <w:tcPr>
            <w:tcW w:w="1128" w:type="dxa"/>
            <w:vMerge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b/>
                <w:sz w:val="18"/>
                <w:szCs w:val="18"/>
              </w:rPr>
              <w:t>Session 7</w:t>
            </w:r>
            <w:r w:rsidR="001E53D8">
              <w:rPr>
                <w:rFonts w:ascii="Arial" w:hAnsi="Arial" w:cs="Arial"/>
                <w:b/>
                <w:sz w:val="18"/>
                <w:szCs w:val="18"/>
              </w:rPr>
              <w:t xml:space="preserve"> – Leading together</w:t>
            </w:r>
          </w:p>
        </w:tc>
        <w:tc>
          <w:tcPr>
            <w:tcW w:w="70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70F" w:rsidRPr="00513E5A" w:rsidTr="009F5A78">
        <w:tc>
          <w:tcPr>
            <w:tcW w:w="1128" w:type="dxa"/>
            <w:vMerge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Evaluate session; e-mail mentors</w:t>
            </w:r>
            <w:r w:rsidR="001E53D8">
              <w:rPr>
                <w:rFonts w:ascii="Arial" w:hAnsi="Arial" w:cs="Arial"/>
                <w:sz w:val="18"/>
                <w:szCs w:val="18"/>
              </w:rPr>
              <w:t xml:space="preserve"> (include </w:t>
            </w:r>
            <w:r w:rsidR="009F5A78">
              <w:rPr>
                <w:rFonts w:ascii="Arial" w:hAnsi="Arial" w:cs="Arial"/>
                <w:sz w:val="18"/>
                <w:szCs w:val="18"/>
              </w:rPr>
              <w:t>update</w:t>
            </w:r>
            <w:r w:rsidR="001E53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114" w:rsidRPr="00513E5A" w:rsidTr="001E08A0">
        <w:tc>
          <w:tcPr>
            <w:tcW w:w="1128" w:type="dxa"/>
            <w:shd w:val="clear" w:color="auto" w:fill="FFF2CC" w:themeFill="accent4" w:themeFillTint="33"/>
          </w:tcPr>
          <w:p w:rsidR="0029570F" w:rsidRPr="00513E5A" w:rsidRDefault="0029570F" w:rsidP="001E53D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Mar-May </w:t>
            </w:r>
          </w:p>
        </w:tc>
        <w:tc>
          <w:tcPr>
            <w:tcW w:w="7665" w:type="dxa"/>
            <w:shd w:val="clear" w:color="auto" w:fill="FFF2CC" w:themeFill="accent4" w:themeFillTint="33"/>
          </w:tcPr>
          <w:p w:rsidR="0029570F" w:rsidRPr="00513E5A" w:rsidRDefault="0029570F" w:rsidP="00F352F7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Pray about whom to invite to the next course. Discuss with others.</w:t>
            </w:r>
          </w:p>
        </w:tc>
        <w:tc>
          <w:tcPr>
            <w:tcW w:w="705" w:type="dxa"/>
            <w:shd w:val="clear" w:color="auto" w:fill="FFF2CC" w:themeFill="accent4" w:themeFillTint="33"/>
          </w:tcPr>
          <w:p w:rsidR="0029570F" w:rsidRPr="00513E5A" w:rsidRDefault="0029570F" w:rsidP="00F352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:rsidR="0029570F" w:rsidRPr="00513E5A" w:rsidRDefault="0029570F" w:rsidP="00F352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DD8" w:rsidRPr="00513E5A" w:rsidTr="00464DD8">
        <w:tc>
          <w:tcPr>
            <w:tcW w:w="10206" w:type="dxa"/>
            <w:gridSpan w:val="4"/>
            <w:shd w:val="clear" w:color="auto" w:fill="F36C23"/>
          </w:tcPr>
          <w:p w:rsidR="00464DD8" w:rsidRPr="00464DD8" w:rsidRDefault="00464DD8" w:rsidP="00066126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SESSION 8 EMBRACING COST</w:t>
            </w:r>
          </w:p>
        </w:tc>
      </w:tr>
      <w:tr w:rsidR="0029570F" w:rsidRPr="00513E5A" w:rsidTr="009F5A78">
        <w:tc>
          <w:tcPr>
            <w:tcW w:w="1128" w:type="dxa"/>
            <w:vMerge w:val="restart"/>
            <w:shd w:val="clear" w:color="auto" w:fill="auto"/>
          </w:tcPr>
          <w:p w:rsidR="0029570F" w:rsidRPr="00513E5A" w:rsidRDefault="0029570F" w:rsidP="001E53D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Apr </w:t>
            </w:r>
          </w:p>
        </w:tc>
        <w:tc>
          <w:tcPr>
            <w:tcW w:w="7665" w:type="dxa"/>
            <w:shd w:val="clear" w:color="auto" w:fill="auto"/>
          </w:tcPr>
          <w:p w:rsidR="00991114" w:rsidRPr="00513E5A" w:rsidRDefault="001E53D8" w:rsidP="000661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Pray and prepare for session 8</w:t>
            </w:r>
          </w:p>
          <w:p w:rsidR="00991114" w:rsidRPr="00513E5A" w:rsidRDefault="00991114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Training materials</w:t>
            </w:r>
          </w:p>
          <w:p w:rsidR="00991114" w:rsidRPr="00513E5A" w:rsidRDefault="00991114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Handouts </w:t>
            </w:r>
          </w:p>
          <w:p w:rsidR="00991114" w:rsidRPr="00513E5A" w:rsidRDefault="00991114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Other resources from list</w:t>
            </w:r>
          </w:p>
        </w:tc>
        <w:tc>
          <w:tcPr>
            <w:tcW w:w="70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70F" w:rsidRPr="00513E5A" w:rsidTr="009F5A78">
        <w:tc>
          <w:tcPr>
            <w:tcW w:w="1128" w:type="dxa"/>
            <w:vMerge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b/>
                <w:sz w:val="18"/>
                <w:szCs w:val="18"/>
              </w:rPr>
              <w:t>Session 8</w:t>
            </w:r>
            <w:r w:rsidR="001E53D8">
              <w:rPr>
                <w:rFonts w:ascii="Arial" w:hAnsi="Arial" w:cs="Arial"/>
                <w:b/>
                <w:sz w:val="18"/>
                <w:szCs w:val="18"/>
              </w:rPr>
              <w:t xml:space="preserve"> – Embracing cost</w:t>
            </w:r>
          </w:p>
        </w:tc>
        <w:tc>
          <w:tcPr>
            <w:tcW w:w="70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70F" w:rsidRPr="00513E5A" w:rsidTr="009F5A78">
        <w:tc>
          <w:tcPr>
            <w:tcW w:w="1128" w:type="dxa"/>
            <w:vMerge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29570F" w:rsidRPr="00513E5A" w:rsidRDefault="0029570F" w:rsidP="009F5A7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Evaluate session; e-mail mentors</w:t>
            </w:r>
            <w:r w:rsidR="001E53D8">
              <w:rPr>
                <w:rFonts w:ascii="Arial" w:hAnsi="Arial" w:cs="Arial"/>
                <w:sz w:val="18"/>
                <w:szCs w:val="18"/>
              </w:rPr>
              <w:t xml:space="preserve"> (include </w:t>
            </w:r>
            <w:r w:rsidR="009F5A78">
              <w:rPr>
                <w:rFonts w:ascii="Arial" w:hAnsi="Arial" w:cs="Arial"/>
                <w:sz w:val="18"/>
                <w:szCs w:val="18"/>
              </w:rPr>
              <w:t>update</w:t>
            </w:r>
            <w:r w:rsidR="001E53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DD8" w:rsidRPr="00513E5A" w:rsidTr="00464DD8">
        <w:tc>
          <w:tcPr>
            <w:tcW w:w="10206" w:type="dxa"/>
            <w:gridSpan w:val="4"/>
            <w:shd w:val="clear" w:color="auto" w:fill="F36C23"/>
          </w:tcPr>
          <w:p w:rsidR="00464DD8" w:rsidRPr="00464DD8" w:rsidRDefault="00464DD8" w:rsidP="000661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4DD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SESSION 9 STAYING FRESH</w:t>
            </w:r>
          </w:p>
        </w:tc>
      </w:tr>
      <w:tr w:rsidR="0029570F" w:rsidRPr="00513E5A" w:rsidTr="009F5A78">
        <w:tc>
          <w:tcPr>
            <w:tcW w:w="1128" w:type="dxa"/>
            <w:vMerge w:val="restart"/>
            <w:shd w:val="clear" w:color="auto" w:fill="auto"/>
          </w:tcPr>
          <w:p w:rsidR="0029570F" w:rsidRPr="00513E5A" w:rsidRDefault="0029570F" w:rsidP="001E53D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May </w:t>
            </w:r>
          </w:p>
        </w:tc>
        <w:tc>
          <w:tcPr>
            <w:tcW w:w="7665" w:type="dxa"/>
            <w:shd w:val="clear" w:color="auto" w:fill="auto"/>
          </w:tcPr>
          <w:p w:rsidR="00991114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Pray and prepare for session</w:t>
            </w:r>
            <w:r w:rsidR="00B654FA">
              <w:rPr>
                <w:rFonts w:ascii="Arial" w:hAnsi="Arial" w:cs="Arial"/>
                <w:sz w:val="18"/>
                <w:szCs w:val="18"/>
              </w:rPr>
              <w:t xml:space="preserve"> 9</w:t>
            </w:r>
          </w:p>
          <w:p w:rsidR="00991114" w:rsidRPr="00513E5A" w:rsidRDefault="00991114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Training materials</w:t>
            </w:r>
          </w:p>
          <w:p w:rsidR="00991114" w:rsidRPr="00513E5A" w:rsidRDefault="00991114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Handouts </w:t>
            </w:r>
          </w:p>
          <w:p w:rsidR="0029570F" w:rsidRPr="00513E5A" w:rsidRDefault="00991114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Other resources from list</w:t>
            </w:r>
          </w:p>
        </w:tc>
        <w:tc>
          <w:tcPr>
            <w:tcW w:w="70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70F" w:rsidRPr="00513E5A" w:rsidTr="009F5A78">
        <w:tc>
          <w:tcPr>
            <w:tcW w:w="1128" w:type="dxa"/>
            <w:vMerge/>
            <w:shd w:val="clear" w:color="auto" w:fill="auto"/>
          </w:tcPr>
          <w:p w:rsidR="0029570F" w:rsidRPr="00513E5A" w:rsidRDefault="0029570F" w:rsidP="00F352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b/>
                <w:sz w:val="18"/>
                <w:szCs w:val="18"/>
              </w:rPr>
              <w:t>Session 9</w:t>
            </w:r>
            <w:r w:rsidR="001E53D8">
              <w:rPr>
                <w:rFonts w:ascii="Arial" w:hAnsi="Arial" w:cs="Arial"/>
                <w:b/>
                <w:sz w:val="18"/>
                <w:szCs w:val="18"/>
              </w:rPr>
              <w:t xml:space="preserve"> – Staying fresh</w:t>
            </w:r>
          </w:p>
        </w:tc>
        <w:tc>
          <w:tcPr>
            <w:tcW w:w="70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70F" w:rsidRPr="00513E5A" w:rsidTr="009F5A78">
        <w:tc>
          <w:tcPr>
            <w:tcW w:w="1128" w:type="dxa"/>
            <w:vMerge/>
            <w:shd w:val="clear" w:color="auto" w:fill="auto"/>
          </w:tcPr>
          <w:p w:rsidR="0029570F" w:rsidRPr="00513E5A" w:rsidRDefault="0029570F" w:rsidP="00F352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Evaluate session; e-mail mentors</w:t>
            </w:r>
          </w:p>
        </w:tc>
        <w:tc>
          <w:tcPr>
            <w:tcW w:w="705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9570F" w:rsidRPr="00513E5A" w:rsidRDefault="0029570F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70F" w:rsidRPr="00513E5A" w:rsidTr="001E08A0">
        <w:tc>
          <w:tcPr>
            <w:tcW w:w="1128" w:type="dxa"/>
            <w:vMerge/>
            <w:shd w:val="clear" w:color="auto" w:fill="auto"/>
          </w:tcPr>
          <w:p w:rsidR="0029570F" w:rsidRPr="00513E5A" w:rsidRDefault="00295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FFF2CC" w:themeFill="accent4" w:themeFillTint="33"/>
          </w:tcPr>
          <w:p w:rsidR="0029570F" w:rsidRPr="00513E5A" w:rsidRDefault="0029570F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Send out personal invites for Exploratory Session for next </w:t>
            </w:r>
            <w:r w:rsidRPr="001E53D8">
              <w:rPr>
                <w:rFonts w:ascii="Arial" w:hAnsi="Arial" w:cs="Arial"/>
                <w:b/>
                <w:sz w:val="18"/>
                <w:szCs w:val="18"/>
              </w:rPr>
              <w:t>Growing Leaders</w:t>
            </w:r>
            <w:r w:rsidRPr="00513E5A">
              <w:rPr>
                <w:rFonts w:ascii="Arial" w:hAnsi="Arial" w:cs="Arial"/>
                <w:sz w:val="18"/>
                <w:szCs w:val="18"/>
              </w:rPr>
              <w:t xml:space="preserve"> course</w:t>
            </w:r>
          </w:p>
        </w:tc>
        <w:tc>
          <w:tcPr>
            <w:tcW w:w="705" w:type="dxa"/>
            <w:shd w:val="clear" w:color="auto" w:fill="FFF2CC" w:themeFill="accent4" w:themeFillTint="33"/>
          </w:tcPr>
          <w:p w:rsidR="0029570F" w:rsidRPr="00513E5A" w:rsidRDefault="00295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:rsidR="0029570F" w:rsidRPr="00513E5A" w:rsidRDefault="002957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DD8" w:rsidRPr="00513E5A" w:rsidTr="00464DD8">
        <w:tc>
          <w:tcPr>
            <w:tcW w:w="10206" w:type="dxa"/>
            <w:gridSpan w:val="4"/>
            <w:shd w:val="clear" w:color="auto" w:fill="F36C23"/>
          </w:tcPr>
          <w:p w:rsidR="00464DD8" w:rsidRPr="00464DD8" w:rsidRDefault="00464DD8" w:rsidP="000661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4DD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SESSION 10 CONTINUING WELL</w:t>
            </w:r>
          </w:p>
        </w:tc>
      </w:tr>
      <w:tr w:rsidR="00154EDE" w:rsidRPr="00513E5A" w:rsidTr="009F5A78">
        <w:tc>
          <w:tcPr>
            <w:tcW w:w="1128" w:type="dxa"/>
            <w:vMerge w:val="restart"/>
            <w:shd w:val="clear" w:color="auto" w:fill="auto"/>
          </w:tcPr>
          <w:p w:rsidR="00154EDE" w:rsidRPr="00513E5A" w:rsidRDefault="00154EDE" w:rsidP="001E53D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Jun </w:t>
            </w:r>
          </w:p>
        </w:tc>
        <w:tc>
          <w:tcPr>
            <w:tcW w:w="7665" w:type="dxa"/>
            <w:shd w:val="clear" w:color="auto" w:fill="auto"/>
          </w:tcPr>
          <w:p w:rsidR="00154EDE" w:rsidRPr="00513E5A" w:rsidRDefault="00154EDE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Pray and prepare for session 10</w:t>
            </w:r>
          </w:p>
          <w:p w:rsidR="00154EDE" w:rsidRPr="00513E5A" w:rsidRDefault="00154EDE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lastRenderedPageBreak/>
              <w:t>Training materials</w:t>
            </w:r>
          </w:p>
          <w:p w:rsidR="00154EDE" w:rsidRPr="00513E5A" w:rsidRDefault="00154EDE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Handouts </w:t>
            </w:r>
          </w:p>
          <w:p w:rsidR="00154EDE" w:rsidRPr="00513E5A" w:rsidRDefault="00154EDE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Other resources from list</w:t>
            </w:r>
          </w:p>
          <w:p w:rsidR="00154EDE" w:rsidRPr="00513E5A" w:rsidRDefault="00154EDE" w:rsidP="0075539D">
            <w:pPr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Catering</w:t>
            </w:r>
          </w:p>
        </w:tc>
        <w:tc>
          <w:tcPr>
            <w:tcW w:w="705" w:type="dxa"/>
            <w:shd w:val="clear" w:color="auto" w:fill="auto"/>
          </w:tcPr>
          <w:p w:rsidR="00154EDE" w:rsidRPr="00513E5A" w:rsidRDefault="00154EDE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54EDE" w:rsidRPr="00513E5A" w:rsidRDefault="00154EDE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4EDE" w:rsidRPr="00513E5A" w:rsidTr="009F5A78">
        <w:tc>
          <w:tcPr>
            <w:tcW w:w="1128" w:type="dxa"/>
            <w:vMerge/>
            <w:shd w:val="clear" w:color="auto" w:fill="auto"/>
          </w:tcPr>
          <w:p w:rsidR="00154EDE" w:rsidRPr="00513E5A" w:rsidRDefault="00154EDE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154EDE" w:rsidRPr="00513E5A" w:rsidRDefault="00154EDE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b/>
                <w:sz w:val="18"/>
                <w:szCs w:val="18"/>
              </w:rPr>
              <w:t>Session 10</w:t>
            </w:r>
            <w:r w:rsidR="001E53D8">
              <w:rPr>
                <w:rFonts w:ascii="Arial" w:hAnsi="Arial" w:cs="Arial"/>
                <w:b/>
                <w:sz w:val="18"/>
                <w:szCs w:val="18"/>
              </w:rPr>
              <w:t xml:space="preserve"> – Continuing well</w:t>
            </w:r>
          </w:p>
        </w:tc>
        <w:tc>
          <w:tcPr>
            <w:tcW w:w="705" w:type="dxa"/>
            <w:shd w:val="clear" w:color="auto" w:fill="auto"/>
          </w:tcPr>
          <w:p w:rsidR="00154EDE" w:rsidRPr="00513E5A" w:rsidRDefault="00154EDE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54EDE" w:rsidRPr="00513E5A" w:rsidRDefault="00154EDE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4EDE" w:rsidRPr="00513E5A" w:rsidTr="009F5A78">
        <w:tc>
          <w:tcPr>
            <w:tcW w:w="1128" w:type="dxa"/>
            <w:vMerge/>
            <w:shd w:val="clear" w:color="auto" w:fill="auto"/>
          </w:tcPr>
          <w:p w:rsidR="00154EDE" w:rsidRPr="00513E5A" w:rsidRDefault="00154EDE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154EDE" w:rsidRPr="00513E5A" w:rsidRDefault="00154EDE" w:rsidP="00066126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Evaluate session; e-mail mentors</w:t>
            </w:r>
            <w:r w:rsidR="001E53D8">
              <w:rPr>
                <w:rFonts w:ascii="Arial" w:hAnsi="Arial" w:cs="Arial"/>
                <w:sz w:val="18"/>
                <w:szCs w:val="18"/>
              </w:rPr>
              <w:t xml:space="preserve"> (include </w:t>
            </w:r>
            <w:r w:rsidR="009F5A78">
              <w:rPr>
                <w:rFonts w:ascii="Arial" w:hAnsi="Arial" w:cs="Arial"/>
                <w:sz w:val="18"/>
                <w:szCs w:val="18"/>
              </w:rPr>
              <w:t>update</w:t>
            </w:r>
            <w:r w:rsidR="001E53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5" w:type="dxa"/>
            <w:shd w:val="clear" w:color="auto" w:fill="auto"/>
          </w:tcPr>
          <w:p w:rsidR="00154EDE" w:rsidRPr="00513E5A" w:rsidRDefault="00154EDE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54EDE" w:rsidRPr="00513E5A" w:rsidRDefault="00154EDE" w:rsidP="000661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DD8" w:rsidRPr="00513E5A" w:rsidTr="00165735">
        <w:tc>
          <w:tcPr>
            <w:tcW w:w="10206" w:type="dxa"/>
            <w:gridSpan w:val="4"/>
            <w:shd w:val="clear" w:color="auto" w:fill="000000" w:themeFill="text1"/>
          </w:tcPr>
          <w:p w:rsidR="00464DD8" w:rsidRPr="00464DD8" w:rsidRDefault="00464DD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PREPARATION FOR THE NEXT COURSE</w:t>
            </w:r>
          </w:p>
        </w:tc>
      </w:tr>
      <w:tr w:rsidR="0029570F" w:rsidRPr="00513E5A" w:rsidTr="001E08A0">
        <w:tc>
          <w:tcPr>
            <w:tcW w:w="1128" w:type="dxa"/>
            <w:shd w:val="clear" w:color="auto" w:fill="FFF2CC" w:themeFill="accent4" w:themeFillTint="33"/>
          </w:tcPr>
          <w:p w:rsidR="0029570F" w:rsidRPr="00513E5A" w:rsidRDefault="0029570F" w:rsidP="001E53D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June </w:t>
            </w:r>
          </w:p>
        </w:tc>
        <w:tc>
          <w:tcPr>
            <w:tcW w:w="7665" w:type="dxa"/>
            <w:shd w:val="clear" w:color="auto" w:fill="FFF2CC" w:themeFill="accent4" w:themeFillTint="33"/>
          </w:tcPr>
          <w:p w:rsidR="0029570F" w:rsidRPr="00513E5A" w:rsidRDefault="0029570F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P</w:t>
            </w:r>
            <w:r w:rsidR="001E53D8">
              <w:rPr>
                <w:rFonts w:ascii="Arial" w:hAnsi="Arial" w:cs="Arial"/>
                <w:sz w:val="18"/>
                <w:szCs w:val="18"/>
              </w:rPr>
              <w:t>ray and p</w:t>
            </w:r>
            <w:r w:rsidRPr="00513E5A">
              <w:rPr>
                <w:rFonts w:ascii="Arial" w:hAnsi="Arial" w:cs="Arial"/>
                <w:sz w:val="18"/>
                <w:szCs w:val="18"/>
              </w:rPr>
              <w:t xml:space="preserve">repare for Exploratory </w:t>
            </w:r>
            <w:r w:rsidR="00154EDE" w:rsidRPr="00513E5A">
              <w:rPr>
                <w:rFonts w:ascii="Arial" w:hAnsi="Arial" w:cs="Arial"/>
                <w:sz w:val="18"/>
                <w:szCs w:val="18"/>
              </w:rPr>
              <w:t>S</w:t>
            </w:r>
            <w:r w:rsidRPr="00513E5A">
              <w:rPr>
                <w:rFonts w:ascii="Arial" w:hAnsi="Arial" w:cs="Arial"/>
                <w:sz w:val="18"/>
                <w:szCs w:val="18"/>
              </w:rPr>
              <w:t xml:space="preserve">ession for </w:t>
            </w:r>
            <w:r w:rsidRPr="00513E5A">
              <w:rPr>
                <w:rFonts w:ascii="Arial" w:hAnsi="Arial" w:cs="Arial"/>
                <w:b/>
                <w:i/>
                <w:sz w:val="18"/>
                <w:szCs w:val="18"/>
              </w:rPr>
              <w:t>Growing Leaders</w:t>
            </w:r>
          </w:p>
        </w:tc>
        <w:tc>
          <w:tcPr>
            <w:tcW w:w="705" w:type="dxa"/>
            <w:shd w:val="clear" w:color="auto" w:fill="FFF2CC" w:themeFill="accent4" w:themeFillTint="33"/>
          </w:tcPr>
          <w:p w:rsidR="0029570F" w:rsidRPr="00513E5A" w:rsidRDefault="00295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:rsidR="0029570F" w:rsidRPr="00513E5A" w:rsidRDefault="002957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70F" w:rsidRPr="00513E5A" w:rsidTr="001E08A0">
        <w:tc>
          <w:tcPr>
            <w:tcW w:w="1128" w:type="dxa"/>
            <w:shd w:val="clear" w:color="auto" w:fill="FFF2CC" w:themeFill="accent4" w:themeFillTint="33"/>
          </w:tcPr>
          <w:p w:rsidR="0029570F" w:rsidRPr="00513E5A" w:rsidRDefault="0029570F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Late </w:t>
            </w:r>
          </w:p>
          <w:p w:rsidR="0029570F" w:rsidRPr="00513E5A" w:rsidRDefault="0029570F" w:rsidP="001E53D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June </w:t>
            </w:r>
          </w:p>
        </w:tc>
        <w:tc>
          <w:tcPr>
            <w:tcW w:w="7665" w:type="dxa"/>
            <w:shd w:val="clear" w:color="auto" w:fill="FFF2CC" w:themeFill="accent4" w:themeFillTint="33"/>
          </w:tcPr>
          <w:p w:rsidR="0029570F" w:rsidRPr="00513E5A" w:rsidRDefault="002957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3E5A">
              <w:rPr>
                <w:rFonts w:ascii="Arial" w:hAnsi="Arial" w:cs="Arial"/>
                <w:b/>
                <w:sz w:val="18"/>
                <w:szCs w:val="18"/>
              </w:rPr>
              <w:t>Exploratory Session</w:t>
            </w:r>
          </w:p>
        </w:tc>
        <w:tc>
          <w:tcPr>
            <w:tcW w:w="705" w:type="dxa"/>
            <w:shd w:val="clear" w:color="auto" w:fill="FFF2CC" w:themeFill="accent4" w:themeFillTint="33"/>
          </w:tcPr>
          <w:p w:rsidR="0029570F" w:rsidRPr="00513E5A" w:rsidRDefault="00295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:rsidR="0029570F" w:rsidRPr="00513E5A" w:rsidRDefault="002957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4EDE" w:rsidRPr="00513E5A" w:rsidTr="009F5A78">
        <w:tc>
          <w:tcPr>
            <w:tcW w:w="1128" w:type="dxa"/>
            <w:vMerge w:val="restart"/>
            <w:shd w:val="clear" w:color="auto" w:fill="auto"/>
          </w:tcPr>
          <w:p w:rsidR="00154EDE" w:rsidRPr="00513E5A" w:rsidRDefault="00154EDE" w:rsidP="001E53D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 xml:space="preserve">July </w:t>
            </w:r>
          </w:p>
        </w:tc>
        <w:tc>
          <w:tcPr>
            <w:tcW w:w="7665" w:type="dxa"/>
            <w:shd w:val="clear" w:color="auto" w:fill="auto"/>
          </w:tcPr>
          <w:p w:rsidR="00154EDE" w:rsidRPr="00513E5A" w:rsidRDefault="00154EDE" w:rsidP="001E53D8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Meet with participants and mentors for evaluation</w:t>
            </w:r>
          </w:p>
        </w:tc>
        <w:tc>
          <w:tcPr>
            <w:tcW w:w="705" w:type="dxa"/>
            <w:shd w:val="clear" w:color="auto" w:fill="auto"/>
          </w:tcPr>
          <w:p w:rsidR="00154EDE" w:rsidRPr="00513E5A" w:rsidRDefault="001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54EDE" w:rsidRPr="00513E5A" w:rsidRDefault="00154E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4EDE" w:rsidRPr="00513E5A" w:rsidTr="009F5A78">
        <w:tc>
          <w:tcPr>
            <w:tcW w:w="1128" w:type="dxa"/>
            <w:vMerge/>
            <w:shd w:val="clear" w:color="auto" w:fill="auto"/>
          </w:tcPr>
          <w:p w:rsidR="00154EDE" w:rsidRPr="00513E5A" w:rsidRDefault="00154EDE" w:rsidP="00F352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:rsidR="00154EDE" w:rsidRPr="00513E5A" w:rsidRDefault="00154EDE">
            <w:pPr>
              <w:rPr>
                <w:rFonts w:ascii="Arial" w:hAnsi="Arial" w:cs="Arial"/>
                <w:sz w:val="18"/>
                <w:szCs w:val="18"/>
              </w:rPr>
            </w:pPr>
            <w:r w:rsidRPr="00513E5A">
              <w:rPr>
                <w:rFonts w:ascii="Arial" w:hAnsi="Arial" w:cs="Arial"/>
                <w:sz w:val="18"/>
                <w:szCs w:val="18"/>
              </w:rPr>
              <w:t>Thank and give gift to all who helped on course including mentors</w:t>
            </w:r>
          </w:p>
        </w:tc>
        <w:tc>
          <w:tcPr>
            <w:tcW w:w="705" w:type="dxa"/>
            <w:shd w:val="clear" w:color="auto" w:fill="auto"/>
          </w:tcPr>
          <w:p w:rsidR="00154EDE" w:rsidRPr="00513E5A" w:rsidRDefault="001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54EDE" w:rsidRPr="00513E5A" w:rsidRDefault="00154E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4EDE" w:rsidRPr="00513E5A" w:rsidTr="001E08A0">
        <w:tc>
          <w:tcPr>
            <w:tcW w:w="1128" w:type="dxa"/>
            <w:vMerge/>
            <w:shd w:val="clear" w:color="auto" w:fill="auto"/>
          </w:tcPr>
          <w:p w:rsidR="00154EDE" w:rsidRPr="00513E5A" w:rsidRDefault="001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FFF2CC" w:themeFill="accent4" w:themeFillTint="33"/>
          </w:tcPr>
          <w:p w:rsidR="00154EDE" w:rsidRPr="00513E5A" w:rsidRDefault="001E53D8" w:rsidP="001E53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Deadline for responses. Start recruiting mentors. </w:t>
            </w:r>
            <w:r w:rsidR="00154EDE" w:rsidRPr="00513E5A">
              <w:rPr>
                <w:rFonts w:ascii="Arial" w:hAnsi="Arial" w:cs="Arial"/>
                <w:sz w:val="18"/>
                <w:szCs w:val="18"/>
              </w:rPr>
              <w:t>Send out first assignment.</w:t>
            </w:r>
          </w:p>
        </w:tc>
        <w:tc>
          <w:tcPr>
            <w:tcW w:w="705" w:type="dxa"/>
            <w:shd w:val="clear" w:color="auto" w:fill="FFF2CC" w:themeFill="accent4" w:themeFillTint="33"/>
          </w:tcPr>
          <w:p w:rsidR="00154EDE" w:rsidRPr="00513E5A" w:rsidRDefault="001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:rsidR="00154EDE" w:rsidRPr="00513E5A" w:rsidRDefault="00154E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7231" w:rsidRDefault="002E7231" w:rsidP="00066126"/>
    <w:sectPr w:rsidR="002E7231" w:rsidSect="001E08A0">
      <w:footerReference w:type="default" r:id="rId10"/>
      <w:pgSz w:w="11906" w:h="16838"/>
      <w:pgMar w:top="709" w:right="42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753" w:rsidRDefault="00100753">
      <w:r>
        <w:separator/>
      </w:r>
    </w:p>
  </w:endnote>
  <w:endnote w:type="continuationSeparator" w:id="0">
    <w:p w:rsidR="00100753" w:rsidRDefault="0010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EDE" w:rsidRPr="00154EDE" w:rsidRDefault="00154EDE" w:rsidP="00154EDE">
    <w:pPr>
      <w:pStyle w:val="Footer"/>
      <w:tabs>
        <w:tab w:val="clear" w:pos="8640"/>
        <w:tab w:val="right" w:pos="10206"/>
      </w:tabs>
      <w:rPr>
        <w:rFonts w:ascii="Arial" w:hAnsi="Arial" w:cs="Arial"/>
        <w:sz w:val="16"/>
        <w:szCs w:val="16"/>
      </w:rPr>
    </w:pPr>
    <w:r w:rsidRPr="00E547C0">
      <w:rPr>
        <w:rFonts w:ascii="Arial" w:hAnsi="Arial" w:cs="Arial"/>
        <w:sz w:val="16"/>
        <w:szCs w:val="16"/>
      </w:rPr>
      <w:t>Growing Leaders</w:t>
    </w:r>
    <w:r w:rsidR="001E08A0">
      <w:rPr>
        <w:rFonts w:ascii="Arial" w:hAnsi="Arial" w:cs="Arial"/>
        <w:sz w:val="16"/>
        <w:szCs w:val="16"/>
      </w:rPr>
      <w:t xml:space="preserve"> To Do List © CPAS</w:t>
    </w:r>
    <w:r w:rsidR="001E08A0">
      <w:rPr>
        <w:rFonts w:ascii="Arial" w:hAnsi="Arial" w:cs="Arial"/>
        <w:sz w:val="16"/>
        <w:szCs w:val="16"/>
      </w:rPr>
      <w:tab/>
    </w:r>
    <w:r w:rsidRPr="00154EDE">
      <w:rPr>
        <w:rFonts w:ascii="Arial" w:hAnsi="Arial" w:cs="Arial"/>
        <w:sz w:val="16"/>
        <w:szCs w:val="16"/>
      </w:rPr>
      <w:tab/>
      <w:t xml:space="preserve">Page </w:t>
    </w:r>
    <w:r w:rsidRPr="00154EDE">
      <w:rPr>
        <w:rStyle w:val="PageNumber"/>
        <w:rFonts w:ascii="Arial" w:hAnsi="Arial" w:cs="Arial"/>
        <w:sz w:val="16"/>
        <w:szCs w:val="16"/>
      </w:rPr>
      <w:fldChar w:fldCharType="begin"/>
    </w:r>
    <w:r w:rsidRPr="00154EDE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154EDE">
      <w:rPr>
        <w:rStyle w:val="PageNumber"/>
        <w:rFonts w:ascii="Arial" w:hAnsi="Arial" w:cs="Arial"/>
        <w:sz w:val="16"/>
        <w:szCs w:val="16"/>
      </w:rPr>
      <w:fldChar w:fldCharType="separate"/>
    </w:r>
    <w:r w:rsidR="003439BA">
      <w:rPr>
        <w:rStyle w:val="PageNumber"/>
        <w:rFonts w:ascii="Arial" w:hAnsi="Arial" w:cs="Arial"/>
        <w:noProof/>
        <w:sz w:val="16"/>
        <w:szCs w:val="16"/>
      </w:rPr>
      <w:t>1</w:t>
    </w:r>
    <w:r w:rsidRPr="00154EDE">
      <w:rPr>
        <w:rStyle w:val="PageNumber"/>
        <w:rFonts w:ascii="Arial" w:hAnsi="Arial" w:cs="Arial"/>
        <w:sz w:val="16"/>
        <w:szCs w:val="16"/>
      </w:rPr>
      <w:fldChar w:fldCharType="end"/>
    </w:r>
    <w:r w:rsidRPr="00154EDE">
      <w:rPr>
        <w:rStyle w:val="PageNumber"/>
        <w:rFonts w:ascii="Arial" w:hAnsi="Arial" w:cs="Arial"/>
        <w:sz w:val="16"/>
        <w:szCs w:val="16"/>
      </w:rPr>
      <w:t xml:space="preserve"> of </w:t>
    </w:r>
    <w:r w:rsidRPr="00154EDE">
      <w:rPr>
        <w:rStyle w:val="PageNumber"/>
        <w:rFonts w:ascii="Arial" w:hAnsi="Arial" w:cs="Arial"/>
        <w:sz w:val="16"/>
        <w:szCs w:val="16"/>
      </w:rPr>
      <w:fldChar w:fldCharType="begin"/>
    </w:r>
    <w:r w:rsidRPr="00154EDE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154EDE">
      <w:rPr>
        <w:rStyle w:val="PageNumber"/>
        <w:rFonts w:ascii="Arial" w:hAnsi="Arial" w:cs="Arial"/>
        <w:sz w:val="16"/>
        <w:szCs w:val="16"/>
      </w:rPr>
      <w:fldChar w:fldCharType="separate"/>
    </w:r>
    <w:r w:rsidR="003439BA">
      <w:rPr>
        <w:rStyle w:val="PageNumber"/>
        <w:rFonts w:ascii="Arial" w:hAnsi="Arial" w:cs="Arial"/>
        <w:noProof/>
        <w:sz w:val="16"/>
        <w:szCs w:val="16"/>
      </w:rPr>
      <w:t>3</w:t>
    </w:r>
    <w:r w:rsidRPr="00154EDE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753" w:rsidRDefault="00100753">
      <w:r>
        <w:separator/>
      </w:r>
    </w:p>
  </w:footnote>
  <w:footnote w:type="continuationSeparator" w:id="0">
    <w:p w:rsidR="00100753" w:rsidRDefault="0010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78D"/>
    <w:multiLevelType w:val="hybridMultilevel"/>
    <w:tmpl w:val="B094BF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F5501"/>
    <w:multiLevelType w:val="hybridMultilevel"/>
    <w:tmpl w:val="B2480B5A"/>
    <w:lvl w:ilvl="0" w:tplc="FEC8E0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95F47"/>
    <w:multiLevelType w:val="hybridMultilevel"/>
    <w:tmpl w:val="D2AA62B8"/>
    <w:lvl w:ilvl="0" w:tplc="FEC8E0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C2F02"/>
    <w:multiLevelType w:val="hybridMultilevel"/>
    <w:tmpl w:val="52A028BA"/>
    <w:lvl w:ilvl="0" w:tplc="FEC8E0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F2095"/>
    <w:multiLevelType w:val="hybridMultilevel"/>
    <w:tmpl w:val="CBAC1F36"/>
    <w:lvl w:ilvl="0" w:tplc="FEC8E0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31"/>
    <w:rsid w:val="00066126"/>
    <w:rsid w:val="00090F07"/>
    <w:rsid w:val="00100753"/>
    <w:rsid w:val="001133CE"/>
    <w:rsid w:val="00154EDE"/>
    <w:rsid w:val="001654EE"/>
    <w:rsid w:val="00165735"/>
    <w:rsid w:val="001A3C28"/>
    <w:rsid w:val="001E08A0"/>
    <w:rsid w:val="001E53D8"/>
    <w:rsid w:val="002262CE"/>
    <w:rsid w:val="002613D4"/>
    <w:rsid w:val="00261A14"/>
    <w:rsid w:val="0029570F"/>
    <w:rsid w:val="002E7231"/>
    <w:rsid w:val="003439BA"/>
    <w:rsid w:val="003772F9"/>
    <w:rsid w:val="003C0C12"/>
    <w:rsid w:val="003E47BC"/>
    <w:rsid w:val="00405CE5"/>
    <w:rsid w:val="00464DD8"/>
    <w:rsid w:val="004D2B89"/>
    <w:rsid w:val="004D5E4B"/>
    <w:rsid w:val="00513E5A"/>
    <w:rsid w:val="00514E26"/>
    <w:rsid w:val="00581361"/>
    <w:rsid w:val="005A537E"/>
    <w:rsid w:val="005B3D58"/>
    <w:rsid w:val="00626B50"/>
    <w:rsid w:val="00670EC6"/>
    <w:rsid w:val="0075539D"/>
    <w:rsid w:val="008E0F8B"/>
    <w:rsid w:val="009549B1"/>
    <w:rsid w:val="00991114"/>
    <w:rsid w:val="009F5A78"/>
    <w:rsid w:val="00AC5BB1"/>
    <w:rsid w:val="00B654FA"/>
    <w:rsid w:val="00BC7461"/>
    <w:rsid w:val="00C7071B"/>
    <w:rsid w:val="00CB3A43"/>
    <w:rsid w:val="00E016D8"/>
    <w:rsid w:val="00E547C0"/>
    <w:rsid w:val="00F352F7"/>
    <w:rsid w:val="00F5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48BFA63-C12E-4C90-BCAA-758ECF1A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2613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7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1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4E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4E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EDE"/>
  </w:style>
  <w:style w:type="character" w:styleId="Hyperlink">
    <w:name w:val="Hyperlink"/>
    <w:basedOn w:val="DefaultParagraphFont"/>
    <w:rsid w:val="00626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pas.org.uk/shop/category/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93820778.dotm</Template>
  <TotalTime>0</TotalTime>
  <Pages>3</Pages>
  <Words>614</Words>
  <Characters>3843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Growing Leaders To Do list</vt:lpstr>
    </vt:vector>
  </TitlesOfParts>
  <Company>St Peters Church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Growing Leaders To Do list</dc:title>
  <dc:subject/>
  <dc:creator>Peter Mackenzie</dc:creator>
  <cp:keywords/>
  <dc:description/>
  <cp:lastModifiedBy>Kirstin Macdonald</cp:lastModifiedBy>
  <cp:revision>2</cp:revision>
  <cp:lastPrinted>2006-08-15T10:28:00Z</cp:lastPrinted>
  <dcterms:created xsi:type="dcterms:W3CDTF">2018-10-05T10:20:00Z</dcterms:created>
  <dcterms:modified xsi:type="dcterms:W3CDTF">2018-10-05T10:20:00Z</dcterms:modified>
</cp:coreProperties>
</file>